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9" w:rsidRPr="00E55D6A" w:rsidRDefault="009F5779" w:rsidP="00E55D6A">
      <w:pPr>
        <w:widowControl w:val="0"/>
        <w:spacing w:after="182" w:line="260" w:lineRule="exact"/>
        <w:jc w:val="right"/>
        <w:rPr>
          <w:rFonts w:ascii="Times New Roman" w:hAnsi="Times New Roman"/>
          <w:spacing w:val="3"/>
          <w:sz w:val="28"/>
          <w:szCs w:val="28"/>
          <w:lang w:eastAsia="ru-RU"/>
        </w:rPr>
      </w:pPr>
      <w:bookmarkStart w:id="0" w:name="_Hlk535399896"/>
      <w:r w:rsidRPr="00E55D6A">
        <w:rPr>
          <w:rFonts w:ascii="Times New Roman" w:hAnsi="Times New Roman"/>
          <w:spacing w:val="3"/>
          <w:sz w:val="28"/>
          <w:szCs w:val="28"/>
          <w:lang w:eastAsia="ru-RU"/>
        </w:rPr>
        <w:t>Приложение</w:t>
      </w:r>
    </w:p>
    <w:p w:rsidR="009F5779" w:rsidRPr="00E55D6A" w:rsidRDefault="009F5779" w:rsidP="00C82E44">
      <w:pPr>
        <w:widowControl w:val="0"/>
        <w:spacing w:after="182" w:line="260" w:lineRule="exact"/>
        <w:ind w:left="3720"/>
        <w:jc w:val="both"/>
        <w:rPr>
          <w:rFonts w:ascii="Times New Roman" w:hAnsi="Times New Roman"/>
          <w:b/>
          <w:spacing w:val="3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26" w:tblpY="-247"/>
        <w:tblW w:w="10632" w:type="dxa"/>
        <w:tblLook w:val="00A0"/>
      </w:tblPr>
      <w:tblGrid>
        <w:gridCol w:w="5949"/>
        <w:gridCol w:w="4683"/>
      </w:tblGrid>
      <w:tr w:rsidR="009F5779" w:rsidRPr="00A60833" w:rsidTr="00A60833">
        <w:tc>
          <w:tcPr>
            <w:tcW w:w="5949" w:type="dxa"/>
          </w:tcPr>
          <w:p w:rsidR="009F5779" w:rsidRPr="00A60833" w:rsidRDefault="009F5779" w:rsidP="00A60833">
            <w:pPr>
              <w:widowControl w:val="0"/>
              <w:spacing w:after="182" w:line="260" w:lineRule="exact"/>
              <w:jc w:val="both"/>
              <w:rPr>
                <w:rFonts w:ascii="Times New Roman" w:hAnsi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:rsidR="009F5779" w:rsidRPr="00A60833" w:rsidRDefault="009F5779" w:rsidP="00A60833">
            <w:pPr>
              <w:widowControl w:val="0"/>
              <w:spacing w:after="0" w:line="240" w:lineRule="auto"/>
              <w:ind w:left="573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  <w:r w:rsidRPr="00A60833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:rsidR="009F5779" w:rsidRPr="00A60833" w:rsidRDefault="009F5779" w:rsidP="00A60833">
            <w:pPr>
              <w:widowControl w:val="0"/>
              <w:spacing w:after="0" w:line="240" w:lineRule="auto"/>
              <w:ind w:left="573"/>
              <w:jc w:val="both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  <w:r w:rsidRPr="00A60833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:rsidR="009F5779" w:rsidRPr="00A60833" w:rsidRDefault="009F5779" w:rsidP="00A60833">
            <w:pPr>
              <w:widowControl w:val="0"/>
              <w:spacing w:after="0" w:line="240" w:lineRule="auto"/>
              <w:ind w:left="573"/>
              <w:jc w:val="both"/>
              <w:rPr>
                <w:rFonts w:ascii="Times New Roman" w:hAnsi="Times New Roman"/>
                <w:spacing w:val="3"/>
                <w:sz w:val="28"/>
                <w:szCs w:val="28"/>
                <w:lang w:val="en-US" w:eastAsia="ru-RU"/>
              </w:rPr>
            </w:pPr>
            <w:r w:rsidRPr="00A60833">
              <w:rPr>
                <w:rFonts w:ascii="Times New Roman" w:hAnsi="Times New Roman"/>
                <w:spacing w:val="3"/>
                <w:sz w:val="28"/>
                <w:szCs w:val="28"/>
                <w:u w:val="single"/>
                <w:lang w:eastAsia="ru-RU"/>
              </w:rPr>
              <w:t xml:space="preserve">от  </w:t>
            </w:r>
            <w:bookmarkStart w:id="1" w:name="_GoBack"/>
            <w:bookmarkEnd w:id="1"/>
            <w:r w:rsidRPr="00A60833">
              <w:rPr>
                <w:rFonts w:ascii="Times New Roman" w:hAnsi="Times New Roman"/>
                <w:spacing w:val="3"/>
                <w:sz w:val="28"/>
                <w:szCs w:val="28"/>
                <w:u w:val="single"/>
                <w:lang w:eastAsia="ru-RU"/>
              </w:rPr>
              <w:t>04. 04.2025   №185</w:t>
            </w:r>
          </w:p>
        </w:tc>
      </w:tr>
    </w:tbl>
    <w:p w:rsidR="009F5779" w:rsidRPr="00E55D6A" w:rsidRDefault="009F5779" w:rsidP="00BE711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pacing w:val="3"/>
          <w:sz w:val="28"/>
          <w:szCs w:val="28"/>
          <w:lang w:eastAsia="ru-RU"/>
        </w:rPr>
      </w:pPr>
    </w:p>
    <w:p w:rsidR="009F5779" w:rsidRPr="00E55D6A" w:rsidRDefault="009F5779" w:rsidP="00BE711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5D6A">
        <w:rPr>
          <w:rFonts w:ascii="Times New Roman" w:hAnsi="Times New Roman"/>
          <w:b/>
          <w:spacing w:val="3"/>
          <w:sz w:val="28"/>
          <w:szCs w:val="28"/>
          <w:lang w:eastAsia="ru-RU"/>
        </w:rPr>
        <w:t>ПОЛОЖЕНИЕ</w:t>
      </w:r>
    </w:p>
    <w:p w:rsidR="009F5779" w:rsidRDefault="009F5779" w:rsidP="00DC6054">
      <w:pPr>
        <w:widowControl w:val="0"/>
        <w:tabs>
          <w:tab w:val="left" w:pos="743"/>
        </w:tabs>
        <w:spacing w:after="0" w:line="36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</w:pPr>
      <w:r w:rsidRPr="0002378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 республиканском конкурсе </w:t>
      </w:r>
      <w:bookmarkStart w:id="2" w:name="_Hlk64548044"/>
      <w:bookmarkStart w:id="3" w:name="_Hlk535490884"/>
      <w:r w:rsidRPr="0002378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методических разработок и </w:t>
      </w:r>
      <w:bookmarkStart w:id="4" w:name="_Hlk64551453"/>
      <w:r w:rsidRPr="0002378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материалов</w:t>
      </w:r>
      <w:bookmarkStart w:id="5" w:name="_Hlk64551971"/>
      <w:r w:rsidRPr="0002378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по обобщению опыта о системе</w:t>
      </w:r>
      <w:bookmarkEnd w:id="4"/>
      <w:r w:rsidRPr="0002378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работы педагогов с одаренными детьми</w:t>
      </w:r>
      <w:bookmarkEnd w:id="5"/>
      <w:r w:rsidRPr="0002378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bookmarkStart w:id="6" w:name="_Hlk130890183"/>
      <w:r w:rsidRPr="0002378B"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>«</w:t>
      </w:r>
      <w:bookmarkEnd w:id="6"/>
      <w:r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>Развиваем</w:t>
      </w:r>
      <w:r w:rsidRPr="0002378B"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 xml:space="preserve"> незаурядных!</w:t>
      </w:r>
      <w:bookmarkEnd w:id="2"/>
      <w:r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 xml:space="preserve">  – 2025</w:t>
      </w:r>
      <w:r w:rsidRPr="003E03C5"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Pr="0002378B"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 xml:space="preserve"> </w:t>
      </w:r>
    </w:p>
    <w:p w:rsidR="009F5779" w:rsidRPr="00E55D6A" w:rsidRDefault="009F5779" w:rsidP="001F1569">
      <w:pPr>
        <w:widowControl w:val="0"/>
        <w:tabs>
          <w:tab w:val="left" w:pos="743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</w:pPr>
    </w:p>
    <w:bookmarkEnd w:id="3"/>
    <w:p w:rsidR="009F5779" w:rsidRPr="00E55D6A" w:rsidRDefault="009F5779" w:rsidP="00E55D6A">
      <w:pPr>
        <w:widowControl w:val="0"/>
        <w:tabs>
          <w:tab w:val="left" w:pos="364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D6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1. ОБЩИЕ ПОЛОЖЕНИЯ</w:t>
      </w:r>
    </w:p>
    <w:p w:rsidR="009F5779" w:rsidRPr="00E55D6A" w:rsidRDefault="009F5779" w:rsidP="00E55D6A">
      <w:pPr>
        <w:widowControl w:val="0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республиканского конкурса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методических разработок занятий и </w:t>
      </w:r>
      <w:bookmarkStart w:id="7" w:name="_Hlk64549097"/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материалов по обобщению опыта о системе работы педагогов с одаренными детьми </w:t>
      </w:r>
      <w:bookmarkEnd w:id="7"/>
      <w:r w:rsidRPr="00E55D6A"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>«Взращиваем незаурядных!»</w:t>
      </w:r>
      <w:r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(далее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Конкурс).</w:t>
      </w:r>
    </w:p>
    <w:p w:rsidR="009F5779" w:rsidRPr="00E55D6A" w:rsidRDefault="009F5779" w:rsidP="00E55D6A">
      <w:pPr>
        <w:widowControl w:val="0"/>
        <w:tabs>
          <w:tab w:val="left" w:pos="1262"/>
        </w:tabs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1.2.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Институт), действующим на основании Устава (приказ Министерства образования и науки Республики Татарстан от 04.03.2014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46-к), лицензии от 18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.11.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2011, серия РТ №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001338, регистрационный №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249, выданной Министерством образования и науки Республики Татарстан.</w:t>
      </w:r>
    </w:p>
    <w:p w:rsidR="009F5779" w:rsidRPr="00E55D6A" w:rsidRDefault="009F5779" w:rsidP="00E55D6A">
      <w:pPr>
        <w:pStyle w:val="ListParagraph"/>
        <w:widowControl w:val="0"/>
        <w:numPr>
          <w:ilvl w:val="1"/>
          <w:numId w:val="7"/>
        </w:numPr>
        <w:tabs>
          <w:tab w:val="left" w:pos="1262"/>
        </w:tabs>
        <w:spacing w:after="0" w:line="36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9F5779" w:rsidRPr="00E55D6A" w:rsidRDefault="009F5779" w:rsidP="00E55D6A">
      <w:pPr>
        <w:widowControl w:val="0"/>
        <w:numPr>
          <w:ilvl w:val="1"/>
          <w:numId w:val="7"/>
        </w:numPr>
        <w:tabs>
          <w:tab w:val="left" w:pos="1262"/>
        </w:tabs>
        <w:spacing w:after="0" w:line="36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9F5779" w:rsidRPr="00E55D6A" w:rsidRDefault="009F5779" w:rsidP="00E55D6A">
      <w:pPr>
        <w:widowControl w:val="0"/>
        <w:tabs>
          <w:tab w:val="left" w:pos="3960"/>
        </w:tabs>
        <w:spacing w:after="0" w:line="360" w:lineRule="auto"/>
        <w:ind w:firstLine="709"/>
        <w:contextualSpacing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</w:p>
    <w:p w:rsidR="009F5779" w:rsidRPr="00E55D6A" w:rsidRDefault="009F5779" w:rsidP="00E55D6A">
      <w:pPr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ЦЕЛИ И ЗАДАЧИ КОНКУРСА</w:t>
      </w:r>
    </w:p>
    <w:p w:rsidR="009F5779" w:rsidRPr="00E55D6A" w:rsidRDefault="009F5779" w:rsidP="00E55D6A">
      <w:pPr>
        <w:widowControl w:val="0"/>
        <w:tabs>
          <w:tab w:val="left" w:pos="74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9F5779" w:rsidRPr="00E55D6A" w:rsidRDefault="009F5779" w:rsidP="00E55D6A">
      <w:pPr>
        <w:pStyle w:val="ListParagraph"/>
        <w:widowControl w:val="0"/>
        <w:numPr>
          <w:ilvl w:val="1"/>
          <w:numId w:val="8"/>
        </w:numPr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Целью Конкурса является:</w:t>
      </w:r>
    </w:p>
    <w:p w:rsidR="009F5779" w:rsidRPr="00E55D6A" w:rsidRDefault="009F5779" w:rsidP="00E55D6A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5D6A">
        <w:rPr>
          <w:rFonts w:ascii="Times New Roman" w:hAnsi="Times New Roman"/>
          <w:sz w:val="28"/>
          <w:szCs w:val="28"/>
          <w:lang w:eastAsia="ru-RU"/>
        </w:rPr>
        <w:t>Стимулирование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sz w:val="28"/>
          <w:szCs w:val="28"/>
          <w:lang w:eastAsia="ru-RU"/>
        </w:rPr>
        <w:t>профессионального роста педагогов в направлении выявления, поддержки и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одаренных детей.</w:t>
      </w:r>
    </w:p>
    <w:p w:rsidR="009F5779" w:rsidRPr="00E55D6A" w:rsidRDefault="009F5779" w:rsidP="00E55D6A">
      <w:pPr>
        <w:pStyle w:val="ListParagraph"/>
        <w:numPr>
          <w:ilvl w:val="1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5D6A">
        <w:rPr>
          <w:rFonts w:ascii="Times New Roman" w:hAnsi="Times New Roman"/>
          <w:sz w:val="28"/>
          <w:szCs w:val="28"/>
          <w:lang w:eastAsia="ru-RU"/>
        </w:rPr>
        <w:t>Задачами Конкурса являются:</w:t>
      </w:r>
    </w:p>
    <w:p w:rsidR="009F5779" w:rsidRPr="007A0499" w:rsidRDefault="009F5779" w:rsidP="008E7FEC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360" w:firstLine="34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E7FEC">
        <w:rPr>
          <w:rFonts w:ascii="Times New Roman" w:hAnsi="Times New Roman"/>
          <w:sz w:val="28"/>
          <w:szCs w:val="28"/>
          <w:lang w:eastAsia="ru-RU"/>
        </w:rPr>
        <w:t xml:space="preserve">обобщение и распространение инновационного опыта </w:t>
      </w:r>
      <w:r w:rsidRPr="007A0499">
        <w:rPr>
          <w:rFonts w:ascii="Times New Roman" w:hAnsi="Times New Roman"/>
          <w:sz w:val="28"/>
          <w:szCs w:val="28"/>
          <w:lang w:eastAsia="ru-RU"/>
        </w:rPr>
        <w:t>работы с одаренными детьми</w:t>
      </w:r>
      <w:r w:rsidRPr="007A0499"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 xml:space="preserve"> в учреждениях дошкольного и общего образования</w:t>
      </w:r>
      <w:r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 xml:space="preserve"> и </w:t>
      </w:r>
      <w:bookmarkStart w:id="8" w:name="_Hlk100052073"/>
      <w:r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>в учреждениях дополнительного образования детей</w:t>
      </w:r>
      <w:bookmarkEnd w:id="8"/>
      <w:r w:rsidRPr="007A0499">
        <w:rPr>
          <w:rFonts w:ascii="Times New Roman" w:hAnsi="Times New Roman"/>
          <w:sz w:val="28"/>
          <w:szCs w:val="28"/>
          <w:lang w:eastAsia="ru-RU"/>
        </w:rPr>
        <w:t>;</w:t>
      </w:r>
    </w:p>
    <w:p w:rsidR="009F5779" w:rsidRPr="007A0499" w:rsidRDefault="009F5779" w:rsidP="008E7FEC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360" w:firstLine="34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A049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активизация педагогической деятельности по выявлению, поддержке и развитию одаренных детей в Республике Татарстан;</w:t>
      </w:r>
    </w:p>
    <w:p w:rsidR="009F5779" w:rsidRPr="007A0499" w:rsidRDefault="009F5779" w:rsidP="00E55D6A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A0499">
        <w:rPr>
          <w:rFonts w:ascii="Times New Roman" w:hAnsi="Times New Roman"/>
          <w:sz w:val="28"/>
          <w:szCs w:val="28"/>
          <w:lang w:eastAsia="ru-RU"/>
        </w:rPr>
        <w:t xml:space="preserve">совершенствование научно-методического обеспечения образовательного процесса </w:t>
      </w:r>
      <w:r w:rsidRPr="007A0499"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>в учреждениях дошкольного и общего образования</w:t>
      </w:r>
      <w:r w:rsidRPr="00AD4FE3"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val="tt-RU" w:eastAsia="ru-RU"/>
        </w:rPr>
        <w:t>в учреждениях дополнительного образования детей</w:t>
      </w:r>
      <w:r w:rsidRPr="007A0499">
        <w:rPr>
          <w:rFonts w:ascii="Times New Roman" w:hAnsi="Times New Roman"/>
          <w:sz w:val="28"/>
          <w:szCs w:val="28"/>
          <w:lang w:eastAsia="ru-RU"/>
        </w:rPr>
        <w:t>;</w:t>
      </w:r>
    </w:p>
    <w:p w:rsidR="009F5779" w:rsidRPr="007A0499" w:rsidRDefault="009F5779" w:rsidP="00E55D6A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7A0499">
        <w:rPr>
          <w:rFonts w:ascii="Times New Roman" w:hAnsi="Times New Roman"/>
          <w:sz w:val="28"/>
          <w:szCs w:val="28"/>
          <w:lang w:eastAsia="ru-RU"/>
        </w:rPr>
        <w:t>поддержка творческих педагогов и престижа учительской профессии.</w:t>
      </w:r>
    </w:p>
    <w:p w:rsidR="009F5779" w:rsidRPr="00E55D6A" w:rsidRDefault="009F5779" w:rsidP="00E55D6A">
      <w:pPr>
        <w:pStyle w:val="ListParagraph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</w:p>
    <w:p w:rsidR="009F5779" w:rsidRPr="00E55D6A" w:rsidRDefault="009F5779" w:rsidP="00E55D6A">
      <w:pPr>
        <w:pStyle w:val="ListParagraph"/>
        <w:spacing w:after="0" w:line="360" w:lineRule="auto"/>
        <w:ind w:left="0" w:firstLine="709"/>
        <w:jc w:val="center"/>
        <w:textAlignment w:val="baseline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:rsidR="009F5779" w:rsidRPr="00E55D6A" w:rsidRDefault="009F5779" w:rsidP="00E55D6A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</w:p>
    <w:p w:rsidR="009F5779" w:rsidRPr="00E55D6A" w:rsidRDefault="009F5779" w:rsidP="00E55D6A">
      <w:pPr>
        <w:pStyle w:val="ListParagraph"/>
        <w:widowControl w:val="0"/>
        <w:numPr>
          <w:ilvl w:val="1"/>
          <w:numId w:val="6"/>
        </w:numPr>
        <w:tabs>
          <w:tab w:val="left" w:pos="148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К участию в Конкурсе </w:t>
      </w:r>
      <w:r w:rsidRPr="0002378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допускаются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педагогические работники учреждений дошкольного и общего образования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bookmarkStart w:id="9" w:name="_Hlk100063423"/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 дополнительного образования детей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bookmarkEnd w:id="9"/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Республики Татарстан.</w:t>
      </w:r>
    </w:p>
    <w:p w:rsidR="009F5779" w:rsidRPr="00E55D6A" w:rsidRDefault="009F5779" w:rsidP="00E55D6A">
      <w:pPr>
        <w:widowControl w:val="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9F5779" w:rsidRPr="00E55D6A" w:rsidRDefault="009F5779" w:rsidP="00E55D6A">
      <w:pPr>
        <w:widowControl w:val="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D6A">
        <w:rPr>
          <w:rFonts w:ascii="Times New Roman" w:hAnsi="Times New Roman"/>
          <w:spacing w:val="2"/>
          <w:sz w:val="28"/>
          <w:szCs w:val="28"/>
          <w:lang w:eastAsia="ru-RU"/>
        </w:rPr>
        <w:t xml:space="preserve">Участие может быть только индивидуальным (коллективные заявки </w:t>
      </w:r>
      <w:r w:rsidRPr="00E55D6A">
        <w:rPr>
          <w:rFonts w:ascii="Times New Roman" w:hAnsi="Times New Roman"/>
          <w:spacing w:val="2"/>
          <w:sz w:val="28"/>
          <w:szCs w:val="28"/>
          <w:lang w:val="tt-RU" w:eastAsia="ru-RU"/>
        </w:rPr>
        <w:t>н</w:t>
      </w:r>
      <w:r w:rsidRPr="00E55D6A">
        <w:rPr>
          <w:rFonts w:ascii="Times New Roman" w:hAnsi="Times New Roman"/>
          <w:spacing w:val="2"/>
          <w:sz w:val="28"/>
          <w:szCs w:val="28"/>
          <w:lang w:eastAsia="ru-RU"/>
        </w:rPr>
        <w:t>е рассматриваются).</w:t>
      </w:r>
    </w:p>
    <w:p w:rsidR="009F5779" w:rsidRPr="00E55D6A" w:rsidRDefault="009F5779" w:rsidP="00E55D6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</w:p>
    <w:p w:rsidR="009F5779" w:rsidRPr="00E55D6A" w:rsidRDefault="009F5779" w:rsidP="00E55D6A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ПРЕДМЕТ И СОДЕРЖАНИЕ КОНКУРСА</w:t>
      </w:r>
    </w:p>
    <w:p w:rsidR="009F5779" w:rsidRPr="00E55D6A" w:rsidRDefault="009F5779" w:rsidP="00E55D6A">
      <w:pPr>
        <w:widowControl w:val="0"/>
        <w:tabs>
          <w:tab w:val="left" w:pos="743"/>
        </w:tabs>
        <w:spacing w:after="0" w:line="360" w:lineRule="auto"/>
        <w:ind w:firstLine="709"/>
        <w:contextualSpacing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</w:p>
    <w:p w:rsidR="009F5779" w:rsidRPr="00E55D6A" w:rsidRDefault="009F5779" w:rsidP="00E55D6A">
      <w:pPr>
        <w:widowControl w:val="0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D6A">
        <w:rPr>
          <w:rFonts w:ascii="Times New Roman" w:hAnsi="Times New Roman"/>
          <w:bCs/>
          <w:sz w:val="28"/>
          <w:szCs w:val="28"/>
          <w:lang w:eastAsia="ru-RU"/>
        </w:rPr>
        <w:t>Предметом Конкурса</w:t>
      </w:r>
      <w:r w:rsidRPr="00E55D6A">
        <w:rPr>
          <w:rFonts w:ascii="Times New Roman" w:hAnsi="Times New Roman"/>
          <w:sz w:val="28"/>
          <w:szCs w:val="28"/>
          <w:lang w:eastAsia="ru-RU"/>
        </w:rPr>
        <w:t xml:space="preserve"> являются методические разработки </w:t>
      </w:r>
      <w:r w:rsidRPr="00E55D6A">
        <w:rPr>
          <w:rFonts w:ascii="Times New Roman" w:hAnsi="Times New Roman"/>
          <w:sz w:val="28"/>
          <w:szCs w:val="28"/>
          <w:lang w:val="tt-RU" w:eastAsia="ru-RU"/>
        </w:rPr>
        <w:t>педагогов учреждений дошкольного и общего образования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 дополнительного образования детей</w:t>
      </w:r>
      <w:r w:rsidRPr="00E55D6A">
        <w:rPr>
          <w:rFonts w:ascii="Times New Roman" w:hAnsi="Times New Roman"/>
          <w:sz w:val="28"/>
          <w:szCs w:val="28"/>
          <w:lang w:val="tt-RU" w:eastAsia="ru-RU"/>
        </w:rPr>
        <w:t xml:space="preserve"> по следующим</w:t>
      </w:r>
      <w:r w:rsidRPr="00E55D6A">
        <w:rPr>
          <w:rFonts w:ascii="Times New Roman" w:hAnsi="Times New Roman"/>
          <w:sz w:val="28"/>
          <w:szCs w:val="28"/>
          <w:lang w:eastAsia="ru-RU"/>
        </w:rPr>
        <w:t xml:space="preserve"> номинациям: </w:t>
      </w:r>
    </w:p>
    <w:p w:rsidR="009F5779" w:rsidRPr="008E7FEC" w:rsidRDefault="009F5779" w:rsidP="00E55D6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D6A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E55D6A">
        <w:rPr>
          <w:rFonts w:ascii="Times New Roman" w:hAnsi="Times New Roman"/>
          <w:sz w:val="28"/>
          <w:szCs w:val="28"/>
          <w:lang w:eastAsia="ru-RU"/>
        </w:rPr>
        <w:t xml:space="preserve">учшая </w:t>
      </w:r>
      <w:r w:rsidRPr="008E7FEC">
        <w:rPr>
          <w:rFonts w:ascii="Times New Roman" w:hAnsi="Times New Roman"/>
          <w:sz w:val="28"/>
          <w:szCs w:val="28"/>
          <w:lang w:eastAsia="ru-RU"/>
        </w:rPr>
        <w:t xml:space="preserve">методическая разработка </w:t>
      </w:r>
      <w:r w:rsidRPr="008E7FE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материалов по обобщению опыта о системе работы педагогов с одаренными детьми (статьи, тезисы и т.п.).</w:t>
      </w:r>
    </w:p>
    <w:p w:rsidR="009F5779" w:rsidRPr="008E7FEC" w:rsidRDefault="009F5779" w:rsidP="00E55D6A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8E7FEC">
        <w:rPr>
          <w:rFonts w:ascii="Times New Roman" w:hAnsi="Times New Roman"/>
          <w:sz w:val="28"/>
          <w:szCs w:val="28"/>
          <w:lang w:val="tt-RU" w:eastAsia="ru-RU"/>
        </w:rPr>
        <w:t>2. Лучшая методическая разработка занятия по выявлению, поддержке и сопровождению одаренных детей в условиях общеобразовательного учреждения.</w:t>
      </w:r>
    </w:p>
    <w:p w:rsidR="009F5779" w:rsidRDefault="009F5779" w:rsidP="00E55D6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8E7FEC">
        <w:rPr>
          <w:rFonts w:ascii="Times New Roman" w:hAnsi="Times New Roman"/>
          <w:color w:val="000000"/>
          <w:sz w:val="28"/>
          <w:szCs w:val="28"/>
          <w:lang w:val="tt-RU"/>
        </w:rPr>
        <w:t>3. Лучшая методическая разработка образовательной деятельности по выявлению, поддержке и сопровождению одаренных</w:t>
      </w:r>
      <w:r w:rsidRPr="00E55D6A">
        <w:rPr>
          <w:rFonts w:ascii="Times New Roman" w:hAnsi="Times New Roman"/>
          <w:color w:val="000000"/>
          <w:sz w:val="28"/>
          <w:szCs w:val="28"/>
          <w:lang w:val="tt-RU"/>
        </w:rPr>
        <w:t xml:space="preserve"> детей в условиях дошкольного образовательного учреждения.</w:t>
      </w:r>
    </w:p>
    <w:p w:rsidR="009F5779" w:rsidRPr="00E55D6A" w:rsidRDefault="009F5779" w:rsidP="00E55D6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4.</w:t>
      </w:r>
      <w:r w:rsidRPr="00DC6054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Pr="008E7FEC">
        <w:rPr>
          <w:rFonts w:ascii="Times New Roman" w:hAnsi="Times New Roman"/>
          <w:sz w:val="28"/>
          <w:szCs w:val="28"/>
          <w:lang w:val="tt-RU" w:eastAsia="ru-RU"/>
        </w:rPr>
        <w:t>Лучшая методическая разработка занятия по выявлению, поддержке и сопровождению одаренных детей в условиях учреждения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дополнительного образования детей.</w:t>
      </w:r>
    </w:p>
    <w:p w:rsidR="009F5779" w:rsidRDefault="009F5779" w:rsidP="00C94CCF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5D6A">
        <w:rPr>
          <w:rFonts w:ascii="Times New Roman" w:hAnsi="Times New Roman"/>
          <w:sz w:val="28"/>
          <w:szCs w:val="28"/>
          <w:lang w:eastAsia="ru-RU"/>
        </w:rPr>
        <w:t xml:space="preserve">Конкурсные работы должны быть </w:t>
      </w:r>
      <w:r w:rsidRPr="00E55D6A">
        <w:rPr>
          <w:rFonts w:ascii="Times New Roman" w:hAnsi="Times New Roman"/>
          <w:b/>
          <w:sz w:val="28"/>
          <w:szCs w:val="28"/>
          <w:lang w:eastAsia="ru-RU"/>
        </w:rPr>
        <w:t>авторскими и проверяются на плагиат.</w:t>
      </w:r>
    </w:p>
    <w:p w:rsidR="009F5779" w:rsidRPr="00E55D6A" w:rsidRDefault="009F5779" w:rsidP="00E55D6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7365D"/>
          <w:sz w:val="28"/>
          <w:szCs w:val="28"/>
          <w:lang w:eastAsia="ru-RU"/>
        </w:rPr>
      </w:pPr>
    </w:p>
    <w:p w:rsidR="009F5779" w:rsidRPr="00E55D6A" w:rsidRDefault="009F5779" w:rsidP="00E55D6A">
      <w:pPr>
        <w:pStyle w:val="ListParagraph"/>
        <w:widowControl w:val="0"/>
        <w:tabs>
          <w:tab w:val="left" w:pos="743"/>
        </w:tabs>
        <w:spacing w:after="0" w:line="360" w:lineRule="auto"/>
        <w:ind w:left="0" w:firstLine="709"/>
        <w:jc w:val="center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ПОРЯДОК ПРОВЕДЕНИЯ КОНКУРСА</w:t>
      </w:r>
    </w:p>
    <w:p w:rsidR="009F5779" w:rsidRPr="00E55D6A" w:rsidRDefault="009F5779" w:rsidP="00E55D6A">
      <w:pPr>
        <w:pStyle w:val="ListParagraph"/>
        <w:widowControl w:val="0"/>
        <w:numPr>
          <w:ilvl w:val="1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:rsidR="009F5779" w:rsidRPr="00E55D6A" w:rsidRDefault="009F5779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1 этап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– 4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.04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14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05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–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прием конкурсных материалов;</w:t>
      </w:r>
    </w:p>
    <w:p w:rsidR="009F5779" w:rsidRPr="00E55D6A" w:rsidRDefault="009F5779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2 этап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15.05.202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– 4.06.202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работа экспертной комиссии Конкурса;</w:t>
      </w:r>
    </w:p>
    <w:p w:rsidR="009F5779" w:rsidRPr="00E55D6A" w:rsidRDefault="009F5779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– 5. 06. 2025 – 6</w:t>
      </w:r>
      <w:r w:rsidRPr="00BF25E9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.06.202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подведение итогов Конкурса.</w:t>
      </w:r>
    </w:p>
    <w:p w:rsidR="009F5779" w:rsidRPr="00E55D6A" w:rsidRDefault="009F5779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5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Результаты конкурса, </w:t>
      </w:r>
      <w:r w:rsidRPr="00E55D6A">
        <w:rPr>
          <w:rFonts w:ascii="Times New Roman" w:hAnsi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</w:t>
      </w:r>
      <w:bookmarkStart w:id="10" w:name="_Hlk535488915"/>
      <w:r w:rsidRPr="00E55D6A">
        <w:rPr>
          <w:rFonts w:ascii="Times New Roman" w:hAnsi="Times New Roman"/>
          <w:bCs/>
          <w:sz w:val="28"/>
          <w:szCs w:val="28"/>
          <w:lang w:eastAsia="ru-RU"/>
        </w:rPr>
        <w:t xml:space="preserve">в формате </w:t>
      </w:r>
      <w:r w:rsidRPr="00E55D6A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bookmarkEnd w:id="10"/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будут </w:t>
      </w:r>
      <w:r w:rsidRPr="00E55D6A">
        <w:rPr>
          <w:rFonts w:ascii="Times New Roman" w:hAnsi="Times New Roman"/>
          <w:bCs/>
          <w:sz w:val="28"/>
          <w:szCs w:val="28"/>
          <w:lang w:eastAsia="ru-RU"/>
        </w:rPr>
        <w:t>размещены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8</w:t>
      </w:r>
      <w:r w:rsidRPr="00E55D6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6</w:t>
      </w:r>
      <w:r w:rsidRPr="00E55D6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5 </w:t>
      </w:r>
      <w:r w:rsidRPr="00E55D6A">
        <w:rPr>
          <w:rFonts w:ascii="Times New Roman" w:hAnsi="Times New Roman"/>
          <w:bCs/>
          <w:sz w:val="28"/>
          <w:szCs w:val="28"/>
          <w:lang w:eastAsia="ru-RU"/>
        </w:rPr>
        <w:t>на официальном сайте ГАОУ ДПО ИРО РТ.</w:t>
      </w:r>
    </w:p>
    <w:p w:rsidR="009F5779" w:rsidRPr="00E55D6A" w:rsidRDefault="009F5779" w:rsidP="00E55D6A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оплатить организационный взнос в размере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600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tt-RU"/>
        </w:rPr>
        <w:t>шестьсот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2).</w:t>
      </w:r>
    </w:p>
    <w:p w:rsidR="009F5779" w:rsidRDefault="009F5779" w:rsidP="00E55D6A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Участники Конкурса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 срок до </w:t>
      </w:r>
      <w:r w:rsidRPr="00EC5198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4</w:t>
      </w:r>
      <w:r w:rsidRPr="00EC5198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tt-RU"/>
        </w:rPr>
        <w:t>.05.202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tt-RU"/>
        </w:rPr>
        <w:t>5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заполняют анкету по ссылке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hyperlink r:id="rId5" w:tgtFrame="_blank" w:history="1">
        <w:r>
          <w:rPr>
            <w:rStyle w:val="Hyperlink"/>
            <w:rFonts w:ascii="Times New Roman" w:hAnsi="Times New Roman"/>
            <w:spacing w:val="2"/>
            <w:sz w:val="28"/>
            <w:szCs w:val="28"/>
            <w:shd w:val="clear" w:color="auto" w:fill="FFFFFF"/>
          </w:rPr>
          <w:t>https://forms.yandex.ru/u/6421fa412530c204bb194ae4/</w:t>
        </w:r>
      </w:hyperlink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</w:p>
    <w:p w:rsidR="009F5779" w:rsidRPr="00E55D6A" w:rsidRDefault="009F5779" w:rsidP="00B82D9A">
      <w:pPr>
        <w:widowControl w:val="0"/>
        <w:tabs>
          <w:tab w:val="left" w:pos="851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там же прикрепляют сканированный вариант или фото оплаченной квитанции (организационный взнос в размере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605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шест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ьсот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пять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 и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конкурсный материал (методическую разработку).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Для отправки необходимо нажать кнопку «Отправить», в противном случае ответы не сохранятся.</w:t>
      </w:r>
    </w:p>
    <w:p w:rsidR="009F5779" w:rsidRPr="00E55D6A" w:rsidRDefault="009F5779" w:rsidP="00E55D6A">
      <w:pPr>
        <w:pStyle w:val="ListParagraph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</w:p>
    <w:p w:rsidR="009F5779" w:rsidRPr="00C94CCF" w:rsidRDefault="009F5779" w:rsidP="00E55D6A">
      <w:pPr>
        <w:pStyle w:val="ListParagraph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C94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всем возникающим вопросам можно получить по телефону: 533-03-90. </w:t>
      </w:r>
    </w:p>
    <w:p w:rsidR="009F5779" w:rsidRPr="00E55D6A" w:rsidRDefault="009F5779" w:rsidP="00E55D6A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9F5779" w:rsidRPr="00E55D6A" w:rsidRDefault="009F5779" w:rsidP="00E55D6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55D6A">
        <w:rPr>
          <w:rFonts w:ascii="Times New Roman" w:hAnsi="Times New Roman"/>
          <w:bCs/>
          <w:sz w:val="28"/>
          <w:szCs w:val="28"/>
          <w:lang w:eastAsia="ru-RU"/>
        </w:rPr>
        <w:t>6. ТРЕБОВАНИЯ К КОНКУРСНЫМ МАТЕРИАЛАМ</w:t>
      </w:r>
    </w:p>
    <w:p w:rsidR="009F5779" w:rsidRPr="00E55D6A" w:rsidRDefault="009F5779" w:rsidP="00E55D6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F5779" w:rsidRPr="00E55D6A" w:rsidRDefault="009F5779" w:rsidP="00E55D6A">
      <w:pPr>
        <w:pStyle w:val="ListParagraph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5D6A">
        <w:rPr>
          <w:rFonts w:ascii="Times New Roman" w:hAnsi="Times New Roman"/>
          <w:b/>
          <w:bCs/>
          <w:sz w:val="28"/>
          <w:szCs w:val="28"/>
          <w:lang w:eastAsia="ru-RU"/>
        </w:rPr>
        <w:t>6.1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291FD4">
        <w:rPr>
          <w:rFonts w:ascii="Times New Roman" w:hAnsi="Times New Roman"/>
          <w:bCs/>
          <w:sz w:val="28"/>
          <w:szCs w:val="28"/>
          <w:lang w:eastAsia="ru-RU"/>
        </w:rPr>
        <w:t>Материалы на Конкурс принимаются в электронном виде.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F5779" w:rsidRPr="00E55D6A" w:rsidRDefault="009F5779" w:rsidP="00E55D6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D6A">
        <w:rPr>
          <w:rFonts w:ascii="Times New Roman" w:hAnsi="Times New Roman"/>
          <w:b/>
          <w:sz w:val="28"/>
          <w:szCs w:val="28"/>
          <w:lang w:val="tt-RU" w:eastAsia="ru-RU"/>
        </w:rPr>
        <w:t>6.2.</w:t>
      </w:r>
      <w:r>
        <w:rPr>
          <w:rFonts w:ascii="Times New Roman" w:hAnsi="Times New Roman"/>
          <w:b/>
          <w:sz w:val="28"/>
          <w:szCs w:val="28"/>
          <w:lang w:val="tt-RU" w:eastAsia="ru-RU"/>
        </w:rPr>
        <w:t xml:space="preserve"> </w:t>
      </w:r>
      <w:r w:rsidRPr="00E55D6A">
        <w:rPr>
          <w:rFonts w:ascii="Times New Roman" w:hAnsi="Times New Roman"/>
          <w:sz w:val="28"/>
          <w:szCs w:val="28"/>
          <w:lang w:eastAsia="ru-RU"/>
        </w:rPr>
        <w:t xml:space="preserve">Требования к оформлению конкурсного материала </w:t>
      </w:r>
    </w:p>
    <w:p w:rsidR="009F5779" w:rsidRPr="00E55D6A" w:rsidRDefault="009F5779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D6A">
        <w:rPr>
          <w:rFonts w:ascii="Times New Roman" w:hAnsi="Times New Roman"/>
          <w:sz w:val="28"/>
          <w:szCs w:val="28"/>
          <w:lang w:eastAsia="ru-RU"/>
        </w:rPr>
        <w:t>Титульный лист:</w:t>
      </w:r>
    </w:p>
    <w:p w:rsidR="009F5779" w:rsidRPr="00C94CCF" w:rsidRDefault="009F5779" w:rsidP="00C94CCF">
      <w:pPr>
        <w:pStyle w:val="ListParagraph"/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CCF">
        <w:rPr>
          <w:rFonts w:ascii="Times New Roman" w:hAnsi="Times New Roman"/>
          <w:sz w:val="28"/>
          <w:szCs w:val="28"/>
          <w:lang w:eastAsia="ru-RU"/>
        </w:rPr>
        <w:t>образовательная организация, в которой работает педагог;</w:t>
      </w:r>
    </w:p>
    <w:p w:rsidR="009F5779" w:rsidRPr="00C94CCF" w:rsidRDefault="009F5779" w:rsidP="00C94CCF">
      <w:pPr>
        <w:pStyle w:val="ListParagraph"/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CCF">
        <w:rPr>
          <w:rFonts w:ascii="Times New Roman" w:hAnsi="Times New Roman"/>
          <w:sz w:val="28"/>
          <w:szCs w:val="28"/>
          <w:lang w:eastAsia="ru-RU"/>
        </w:rPr>
        <w:t>предмет, тема занятия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94CCF">
        <w:rPr>
          <w:rFonts w:ascii="Times New Roman" w:hAnsi="Times New Roman"/>
          <w:sz w:val="28"/>
          <w:szCs w:val="28"/>
          <w:lang w:eastAsia="ru-RU"/>
        </w:rPr>
        <w:t xml:space="preserve"> непосредственной образовательной 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4CCF">
        <w:rPr>
          <w:rFonts w:ascii="Times New Roman" w:hAnsi="Times New Roman"/>
          <w:sz w:val="28"/>
          <w:szCs w:val="28"/>
          <w:lang w:eastAsia="ru-RU"/>
        </w:rPr>
        <w:t xml:space="preserve">класс/группа; </w:t>
      </w:r>
      <w:r>
        <w:rPr>
          <w:rFonts w:ascii="Times New Roman" w:hAnsi="Times New Roman"/>
          <w:sz w:val="28"/>
          <w:szCs w:val="28"/>
          <w:lang w:eastAsia="ru-RU"/>
        </w:rPr>
        <w:t xml:space="preserve">тема </w:t>
      </w:r>
      <w:r w:rsidRPr="00F7278E">
        <w:rPr>
          <w:rFonts w:ascii="Times New Roman" w:hAnsi="Times New Roman"/>
          <w:sz w:val="28"/>
          <w:szCs w:val="28"/>
          <w:lang w:eastAsia="ru-RU"/>
        </w:rPr>
        <w:t>методического материала по обобщению опыта</w:t>
      </w:r>
      <w:r>
        <w:rPr>
          <w:rFonts w:ascii="Times New Roman" w:hAnsi="Times New Roman"/>
          <w:sz w:val="28"/>
          <w:szCs w:val="28"/>
          <w:lang w:eastAsia="ru-RU"/>
        </w:rPr>
        <w:t xml:space="preserve"> (статьи, тезисов и т.п.)</w:t>
      </w:r>
      <w:r w:rsidRPr="00F7278E">
        <w:rPr>
          <w:rFonts w:ascii="Times New Roman" w:hAnsi="Times New Roman"/>
          <w:sz w:val="28"/>
          <w:szCs w:val="28"/>
          <w:lang w:eastAsia="ru-RU"/>
        </w:rPr>
        <w:t xml:space="preserve"> о системе работы с одаренными детьми</w:t>
      </w:r>
    </w:p>
    <w:p w:rsidR="009F5779" w:rsidRPr="00C94CCF" w:rsidRDefault="009F5779" w:rsidP="00C94CCF">
      <w:pPr>
        <w:pStyle w:val="ListParagraph"/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CCF">
        <w:rPr>
          <w:rFonts w:ascii="Times New Roman" w:hAnsi="Times New Roman"/>
          <w:sz w:val="28"/>
          <w:szCs w:val="28"/>
          <w:lang w:eastAsia="ru-RU"/>
        </w:rPr>
        <w:t>сведения об авторе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C94CCF">
        <w:rPr>
          <w:rFonts w:ascii="Times New Roman" w:hAnsi="Times New Roman"/>
          <w:sz w:val="28"/>
          <w:szCs w:val="28"/>
          <w:lang w:eastAsia="ru-RU"/>
        </w:rPr>
        <w:t>ФИО, должность, место работы, e-mail, сотовый телефон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94CCF">
        <w:rPr>
          <w:rFonts w:ascii="Times New Roman" w:hAnsi="Times New Roman"/>
          <w:sz w:val="28"/>
          <w:szCs w:val="28"/>
          <w:lang w:eastAsia="ru-RU"/>
        </w:rPr>
        <w:t>.</w:t>
      </w:r>
    </w:p>
    <w:p w:rsidR="009F5779" w:rsidRPr="00E55D6A" w:rsidRDefault="009F5779" w:rsidP="00E55D6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D6A">
        <w:rPr>
          <w:rFonts w:ascii="Times New Roman" w:hAnsi="Times New Roman"/>
          <w:sz w:val="28"/>
          <w:szCs w:val="28"/>
          <w:lang w:eastAsia="ru-RU"/>
        </w:rPr>
        <w:t xml:space="preserve">Текст оформляется в редакторе </w:t>
      </w:r>
      <w:r w:rsidRPr="00E55D6A">
        <w:rPr>
          <w:rFonts w:ascii="Times New Roman" w:hAnsi="Times New Roman"/>
          <w:bCs/>
          <w:sz w:val="28"/>
          <w:szCs w:val="28"/>
          <w:lang w:val="en-US" w:eastAsia="ru-RU"/>
        </w:rPr>
        <w:t>MSWORD</w:t>
      </w:r>
      <w:r w:rsidRPr="00E55D6A">
        <w:rPr>
          <w:rFonts w:ascii="Times New Roman" w:hAnsi="Times New Roman"/>
          <w:sz w:val="28"/>
          <w:szCs w:val="28"/>
          <w:lang w:eastAsia="ru-RU"/>
        </w:rPr>
        <w:t xml:space="preserve">. Поля: верхнее и нижнее </w:t>
      </w: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E55D6A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E55D6A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E55D6A">
        <w:rPr>
          <w:rFonts w:ascii="Times New Roman" w:hAnsi="Times New Roman"/>
          <w:sz w:val="28"/>
          <w:szCs w:val="28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E55D6A">
          <w:rPr>
            <w:rFonts w:ascii="Times New Roman" w:hAnsi="Times New Roman"/>
            <w:sz w:val="28"/>
            <w:szCs w:val="28"/>
            <w:lang w:eastAsia="ru-RU"/>
          </w:rPr>
          <w:t>3 см</w:t>
        </w:r>
      </w:smartTag>
      <w:r w:rsidRPr="00E55D6A">
        <w:rPr>
          <w:rFonts w:ascii="Times New Roman" w:hAnsi="Times New Roman"/>
          <w:sz w:val="28"/>
          <w:szCs w:val="28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E55D6A">
          <w:rPr>
            <w:rFonts w:ascii="Times New Roman" w:hAnsi="Times New Roman"/>
            <w:sz w:val="28"/>
            <w:szCs w:val="28"/>
            <w:lang w:eastAsia="ru-RU"/>
          </w:rPr>
          <w:t>1,5 см</w:t>
        </w:r>
      </w:smartTag>
      <w:r w:rsidRPr="00E55D6A">
        <w:rPr>
          <w:rFonts w:ascii="Times New Roman" w:hAnsi="Times New Roman"/>
          <w:sz w:val="28"/>
          <w:szCs w:val="28"/>
          <w:lang w:eastAsia="ru-RU"/>
        </w:rPr>
        <w:t xml:space="preserve">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E55D6A">
          <w:rPr>
            <w:rFonts w:ascii="Times New Roman" w:hAnsi="Times New Roman"/>
            <w:sz w:val="28"/>
            <w:szCs w:val="28"/>
            <w:lang w:eastAsia="ru-RU"/>
          </w:rPr>
          <w:t>1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Шрифт – </w:t>
      </w:r>
      <w:r w:rsidRPr="00E55D6A">
        <w:rPr>
          <w:rFonts w:ascii="Times New Roman" w:hAnsi="Times New Roman"/>
          <w:sz w:val="28"/>
          <w:szCs w:val="28"/>
          <w:lang w:val="en-US" w:eastAsia="ru-RU"/>
        </w:rPr>
        <w:t>Times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sz w:val="28"/>
          <w:szCs w:val="28"/>
          <w:lang w:val="en-US" w:eastAsia="ru-RU"/>
        </w:rPr>
        <w:t>New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sz w:val="28"/>
          <w:szCs w:val="28"/>
          <w:lang w:val="en-US" w:eastAsia="ru-RU"/>
        </w:rPr>
        <w:t>Roman</w:t>
      </w:r>
      <w:r w:rsidRPr="00E55D6A">
        <w:rPr>
          <w:rFonts w:ascii="Times New Roman" w:hAnsi="Times New Roman"/>
          <w:sz w:val="28"/>
          <w:szCs w:val="28"/>
          <w:lang w:eastAsia="ru-RU"/>
        </w:rPr>
        <w:t>, кегль – 14,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sz w:val="28"/>
          <w:szCs w:val="28"/>
          <w:lang w:eastAsia="ru-RU"/>
        </w:rPr>
        <w:t>межстрочный интервал – 1,5 строки,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sz w:val="28"/>
          <w:szCs w:val="28"/>
          <w:lang w:eastAsia="ru-RU"/>
        </w:rPr>
        <w:t>выравнивание по ширине.</w:t>
      </w:r>
    </w:p>
    <w:p w:rsidR="009F5779" w:rsidRPr="00E55D6A" w:rsidRDefault="009F5779" w:rsidP="00E55D6A">
      <w:pPr>
        <w:widowControl w:val="0"/>
        <w:tabs>
          <w:tab w:val="left" w:pos="851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5779" w:rsidRPr="00E55D6A" w:rsidRDefault="009F5779" w:rsidP="00E55D6A">
      <w:pPr>
        <w:widowControl w:val="0"/>
        <w:numPr>
          <w:ilvl w:val="0"/>
          <w:numId w:val="5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9F5779" w:rsidRPr="00E55D6A" w:rsidRDefault="009F5779" w:rsidP="00E55D6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9F5779" w:rsidRPr="00E55D6A" w:rsidRDefault="009F5779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7.1.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Конкурсные работы оцениваются </w:t>
      </w:r>
      <w:bookmarkStart w:id="11" w:name="_Hlk64707851"/>
      <w:r w:rsidRPr="0002378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комиссией</w:t>
      </w:r>
      <w:bookmarkEnd w:id="11"/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9F5779" w:rsidRPr="00E55D6A" w:rsidRDefault="009F5779" w:rsidP="00E55D6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7.2.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9F5779" w:rsidRDefault="009F5779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7.3.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В состав </w:t>
      </w:r>
      <w:r w:rsidRPr="0002378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конкурсной комисси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входят сотрудники Института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9F5779" w:rsidRPr="00E55D6A" w:rsidRDefault="009F5779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7.4.</w:t>
      </w: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енны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х ими работ следующим критериям: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376"/>
        <w:gridCol w:w="1837"/>
      </w:tblGrid>
      <w:tr w:rsidR="009F5779" w:rsidRPr="00A60833" w:rsidTr="00A60833">
        <w:tc>
          <w:tcPr>
            <w:tcW w:w="704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376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837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Балл оценки</w:t>
            </w:r>
          </w:p>
        </w:tc>
      </w:tr>
      <w:tr w:rsidR="009F5779" w:rsidRPr="00A60833" w:rsidTr="00A60833">
        <w:tc>
          <w:tcPr>
            <w:tcW w:w="704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376" w:type="dxa"/>
          </w:tcPr>
          <w:p w:rsidR="009F5779" w:rsidRPr="00A60833" w:rsidRDefault="009F5779" w:rsidP="00A608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833">
              <w:rPr>
                <w:rFonts w:ascii="Times New Roman" w:hAnsi="Times New Roman"/>
                <w:sz w:val="24"/>
                <w:szCs w:val="24"/>
              </w:rPr>
              <w:t xml:space="preserve">Актуальность и оригинальность замысла методической разработки, методического материала </w:t>
            </w: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 обобщению опыта </w:t>
            </w:r>
            <w:r w:rsidRPr="00A60833">
              <w:rPr>
                <w:rFonts w:ascii="Times New Roman" w:hAnsi="Times New Roman"/>
                <w:sz w:val="24"/>
                <w:szCs w:val="24"/>
              </w:rPr>
              <w:t xml:space="preserve">о системе работы с одаренными детьми в контексте ФОП, ФГТ (для педагогов ОУ дополнительного образования детей) </w:t>
            </w:r>
          </w:p>
        </w:tc>
        <w:tc>
          <w:tcPr>
            <w:tcW w:w="1837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9F5779" w:rsidRPr="00A60833" w:rsidTr="00A60833">
        <w:tc>
          <w:tcPr>
            <w:tcW w:w="704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376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sz w:val="24"/>
                <w:szCs w:val="24"/>
              </w:rPr>
              <w:t xml:space="preserve">Логика построения, фундаментальность и глубина содержания </w:t>
            </w:r>
            <w:r w:rsidRPr="00A6083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занятия или </w:t>
            </w:r>
            <w:bookmarkStart w:id="12" w:name="_Hlk64716657"/>
            <w:r w:rsidRPr="00A60833">
              <w:rPr>
                <w:rFonts w:ascii="Times New Roman" w:hAnsi="Times New Roman"/>
                <w:sz w:val="24"/>
                <w:szCs w:val="24"/>
                <w:lang w:val="tt-RU"/>
              </w:rPr>
              <w:t>образовательной деятельности</w:t>
            </w:r>
            <w:bookmarkEnd w:id="12"/>
            <w:r w:rsidRPr="00A60833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A6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3" w:name="_Hlk64716145"/>
            <w:r w:rsidRPr="00A60833">
              <w:rPr>
                <w:rFonts w:ascii="Times New Roman" w:hAnsi="Times New Roman"/>
                <w:sz w:val="24"/>
                <w:szCs w:val="24"/>
              </w:rPr>
              <w:t xml:space="preserve">методического материала </w:t>
            </w: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 обобщению опыта </w:t>
            </w:r>
            <w:r w:rsidRPr="00A60833">
              <w:rPr>
                <w:rFonts w:ascii="Times New Roman" w:hAnsi="Times New Roman"/>
                <w:sz w:val="24"/>
                <w:szCs w:val="24"/>
              </w:rPr>
              <w:t>о системе работы с одаренными детьми</w:t>
            </w:r>
            <w:bookmarkEnd w:id="13"/>
          </w:p>
        </w:tc>
        <w:tc>
          <w:tcPr>
            <w:tcW w:w="1837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9F5779" w:rsidRPr="00A60833" w:rsidTr="00A60833">
        <w:tc>
          <w:tcPr>
            <w:tcW w:w="704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376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Применение педагогических технологий, методов и приемов обучения, способствующих достижению высоких результатов</w:t>
            </w:r>
          </w:p>
        </w:tc>
        <w:tc>
          <w:tcPr>
            <w:tcW w:w="1837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9F5779" w:rsidRPr="00A60833" w:rsidTr="00A60833">
        <w:tc>
          <w:tcPr>
            <w:tcW w:w="704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376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sz w:val="24"/>
                <w:szCs w:val="24"/>
              </w:rPr>
              <w:t xml:space="preserve">Направленность содержания </w:t>
            </w:r>
            <w:r w:rsidRPr="00A60833">
              <w:rPr>
                <w:rFonts w:ascii="Times New Roman" w:hAnsi="Times New Roman"/>
                <w:sz w:val="24"/>
                <w:szCs w:val="24"/>
                <w:lang w:val="tt-RU"/>
              </w:rPr>
              <w:t>занятия или образовательной деятельности,</w:t>
            </w:r>
            <w:r w:rsidRPr="00A60833">
              <w:rPr>
                <w:rFonts w:ascii="Times New Roman" w:hAnsi="Times New Roman"/>
                <w:sz w:val="24"/>
                <w:szCs w:val="24"/>
              </w:rPr>
              <w:t xml:space="preserve"> методического материала </w:t>
            </w: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 обобщению опыта </w:t>
            </w:r>
            <w:r w:rsidRPr="00A60833">
              <w:rPr>
                <w:rFonts w:ascii="Times New Roman" w:hAnsi="Times New Roman"/>
                <w:sz w:val="24"/>
                <w:szCs w:val="24"/>
              </w:rPr>
              <w:t>о системе работы с одаренными детьми на формирование развивающей образовательной среды для одаренных детей</w:t>
            </w:r>
          </w:p>
        </w:tc>
        <w:tc>
          <w:tcPr>
            <w:tcW w:w="1837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9F5779" w:rsidRPr="00A60833" w:rsidTr="00A60833">
        <w:tc>
          <w:tcPr>
            <w:tcW w:w="704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376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Соответствие </w:t>
            </w: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tt-RU" w:eastAsia="ru-RU"/>
              </w:rPr>
              <w:t>занятия или образовательной деятельности</w:t>
            </w:r>
            <w:r w:rsidRPr="00A60833">
              <w:rPr>
                <w:rFonts w:ascii="Times New Roman" w:hAnsi="Times New Roman"/>
                <w:sz w:val="24"/>
                <w:szCs w:val="24"/>
              </w:rPr>
              <w:t>, методического материала</w:t>
            </w: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обобщению опыта</w:t>
            </w:r>
            <w:r w:rsidRPr="00A60833">
              <w:rPr>
                <w:rFonts w:ascii="Times New Roman" w:hAnsi="Times New Roman"/>
                <w:sz w:val="24"/>
                <w:szCs w:val="24"/>
              </w:rPr>
              <w:t xml:space="preserve"> о системе работы с одаренными детьми</w:t>
            </w: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психолого-физиологическим особенностям целевой аудитории</w:t>
            </w:r>
          </w:p>
        </w:tc>
        <w:tc>
          <w:tcPr>
            <w:tcW w:w="1837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9F5779" w:rsidRPr="00A60833" w:rsidTr="00A60833">
        <w:tc>
          <w:tcPr>
            <w:tcW w:w="704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376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1837" w:type="dxa"/>
          </w:tcPr>
          <w:p w:rsidR="009F5779" w:rsidRPr="00A60833" w:rsidRDefault="009F5779" w:rsidP="00A6083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</w:tbl>
    <w:p w:rsidR="009F5779" w:rsidRPr="00E55D6A" w:rsidRDefault="009F5779" w:rsidP="00E55D6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5779" w:rsidRPr="00C94CCF" w:rsidRDefault="009F5779" w:rsidP="00E55D6A">
      <w:pPr>
        <w:pStyle w:val="ListParagraph"/>
        <w:numPr>
          <w:ilvl w:val="1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D6A">
        <w:rPr>
          <w:rFonts w:ascii="Times New Roman" w:hAnsi="Times New Roman"/>
          <w:color w:val="333333"/>
          <w:sz w:val="28"/>
          <w:szCs w:val="28"/>
          <w:lang w:eastAsia="ru-RU"/>
        </w:rPr>
        <w:t>Во время проведения конкурса замена работ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color w:val="333333"/>
          <w:sz w:val="28"/>
          <w:szCs w:val="28"/>
          <w:lang w:eastAsia="ru-RU"/>
        </w:rPr>
        <w:t>производиться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b/>
          <w:color w:val="333333"/>
          <w:sz w:val="28"/>
          <w:szCs w:val="28"/>
          <w:lang w:eastAsia="ru-RU"/>
        </w:rPr>
        <w:t>не будет.</w:t>
      </w:r>
    </w:p>
    <w:p w:rsidR="009F5779" w:rsidRPr="00E55D6A" w:rsidRDefault="009F5779" w:rsidP="00C94CCF">
      <w:pPr>
        <w:pStyle w:val="ListParagraph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5779" w:rsidRPr="00E55D6A" w:rsidRDefault="009F5779" w:rsidP="00E55D6A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9F5779" w:rsidRPr="00E55D6A" w:rsidRDefault="009F5779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9F5779" w:rsidRPr="00E55D6A" w:rsidRDefault="009F5779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8.1.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По итогам Конкурса </w:t>
      </w:r>
      <w:r w:rsidRPr="0002378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комиссией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определяются победител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 (I, II, III место) и лауреаты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 каждой номинации, которые награждаются дипломами. Квота на число призовых мест не устанавливается.</w:t>
      </w:r>
      <w:r w:rsidRPr="0008027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bookmarkStart w:id="14" w:name="_Hlk130888670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Приказ по итогам конкурса размещается на сайте ГАОУ ДПО ИРО РТ в разделе «Гранты и конкурсы».</w:t>
      </w:r>
    </w:p>
    <w:bookmarkEnd w:id="14"/>
    <w:p w:rsidR="009F5779" w:rsidRPr="00E55D6A" w:rsidRDefault="009F5779" w:rsidP="00E55D6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8.2.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Конкурсанты, не вошедшие в число победителей и лауреатов, получают сертификаты участников. Решение </w:t>
      </w:r>
      <w:r w:rsidRPr="0002378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комиссии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является окончательным и пересмотру не подлежит.</w:t>
      </w:r>
    </w:p>
    <w:p w:rsidR="009F5779" w:rsidRDefault="009F5779" w:rsidP="00BF25E9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8.3.</w:t>
      </w:r>
      <w:r w:rsidRPr="00E55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Дипломы и сертификаты предоставляются в электронном виде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E55D6A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-</w:t>
      </w:r>
      <w:r w:rsidRPr="00E55D6A">
        <w:rPr>
          <w:rFonts w:ascii="Times New Roman" w:hAnsi="Times New Roman"/>
          <w:bCs/>
          <w:sz w:val="28"/>
          <w:szCs w:val="28"/>
          <w:lang w:eastAsia="ru-RU"/>
        </w:rPr>
        <w:t>формате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(сертификаты и дипломы оформляются по данным полученных заявок, замене не подлежат). Они будут размещены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итогу Конкурса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сервисе «Яндекс. Диск» по ссылке </w:t>
      </w:r>
    </w:p>
    <w:p w:rsidR="009F5779" w:rsidRPr="006D4A2C" w:rsidRDefault="009F5779" w:rsidP="00BF25E9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6D4A2C">
          <w:rPr>
            <w:rStyle w:val="Hyperlink"/>
            <w:rFonts w:ascii="Times New Roman" w:hAnsi="Times New Roman"/>
            <w:sz w:val="28"/>
            <w:szCs w:val="28"/>
          </w:rPr>
          <w:t>https://disk.yandex.ru/d/Q3cUCxLnCcwrCg</w:t>
        </w:r>
      </w:hyperlink>
    </w:p>
    <w:p w:rsidR="009F5779" w:rsidRPr="00BF25E9" w:rsidRDefault="009F5779" w:rsidP="00BF25E9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папке «Сертификаты и дипломы по итогам конкурса «Развиваем незаурядных!» – 2025</w:t>
      </w:r>
      <w:r w:rsidRPr="002364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9F5779" w:rsidRPr="00E55D6A" w:rsidRDefault="009F5779" w:rsidP="00E55D6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9F5779" w:rsidRPr="00E55D6A" w:rsidRDefault="009F5779" w:rsidP="00E55D6A">
      <w:pPr>
        <w:spacing w:after="0" w:line="360" w:lineRule="auto"/>
        <w:ind w:firstLine="709"/>
        <w:rPr>
          <w:rFonts w:ascii="Times New Roman" w:hAnsi="Times New Roman"/>
          <w:color w:val="FF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hAnsi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pPr w:leftFromText="180" w:rightFromText="180" w:vertAnchor="text" w:horzAnchor="margin" w:tblpY="-217"/>
        <w:tblW w:w="10031" w:type="dxa"/>
        <w:tblLook w:val="00A0"/>
      </w:tblPr>
      <w:tblGrid>
        <w:gridCol w:w="4928"/>
        <w:gridCol w:w="5103"/>
      </w:tblGrid>
      <w:tr w:rsidR="009F5779" w:rsidRPr="00A60833" w:rsidTr="00A60833">
        <w:tc>
          <w:tcPr>
            <w:tcW w:w="4928" w:type="dxa"/>
          </w:tcPr>
          <w:p w:rsidR="009F5779" w:rsidRPr="00A60833" w:rsidRDefault="009F5779" w:rsidP="00A60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9F5779" w:rsidRPr="00A60833" w:rsidRDefault="009F5779" w:rsidP="00A60833">
            <w:pPr>
              <w:spacing w:after="0" w:line="276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9F5779" w:rsidRPr="00A60833" w:rsidRDefault="009F5779" w:rsidP="00A60833">
            <w:pPr>
              <w:spacing w:after="0" w:line="276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методических разработок занятий и материалов по обобщению опыта о системе работы педагогов с одаренными детьми </w:t>
            </w:r>
            <w:r w:rsidRPr="00A60833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tt-RU" w:eastAsia="ru-RU"/>
              </w:rPr>
              <w:t>«Развиваем незаурядных!» – 2025»</w:t>
            </w:r>
          </w:p>
          <w:p w:rsidR="009F5779" w:rsidRPr="00A60833" w:rsidRDefault="009F5779" w:rsidP="00A608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  <w:tr w:rsidR="009F5779" w:rsidRPr="00A60833" w:rsidTr="00A60833">
        <w:tc>
          <w:tcPr>
            <w:tcW w:w="4928" w:type="dxa"/>
          </w:tcPr>
          <w:p w:rsidR="009F5779" w:rsidRPr="00A60833" w:rsidRDefault="009F5779" w:rsidP="00A60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9F5779" w:rsidRPr="00A60833" w:rsidRDefault="009F5779" w:rsidP="00A60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9F5779" w:rsidRPr="00E55D6A" w:rsidRDefault="009F5779" w:rsidP="00C82E44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9F5779" w:rsidRPr="00E55D6A" w:rsidRDefault="009F5779" w:rsidP="00C82E44">
      <w:pP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9F5779" w:rsidRPr="00E55D6A" w:rsidRDefault="009F5779" w:rsidP="00C82E44">
      <w:pP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9F5779" w:rsidRPr="00E55D6A" w:rsidRDefault="009F5779" w:rsidP="00C82E44">
      <w:pP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Нугуманова Людмила Николаевна – ректор ГАОУ ДПО ИРО РТ, д-р пед.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аук</w:t>
      </w:r>
    </w:p>
    <w:p w:rsidR="009F5779" w:rsidRPr="00E55D6A" w:rsidRDefault="009F5779" w:rsidP="00C82E44">
      <w:pP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6690"/>
      </w:tblGrid>
      <w:tr w:rsidR="009F5779" w:rsidRPr="00A60833" w:rsidTr="005713B3">
        <w:tc>
          <w:tcPr>
            <w:tcW w:w="2263" w:type="dxa"/>
          </w:tcPr>
          <w:p w:rsidR="009F5779" w:rsidRPr="00E55D6A" w:rsidRDefault="009F5779" w:rsidP="00C8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Шамсутдинова Лариса Петровна</w:t>
            </w:r>
          </w:p>
        </w:tc>
        <w:tc>
          <w:tcPr>
            <w:tcW w:w="6690" w:type="dxa"/>
            <w:vAlign w:val="center"/>
          </w:tcPr>
          <w:p w:rsidR="009F5779" w:rsidRPr="00E55D6A" w:rsidRDefault="009F5779" w:rsidP="00C8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hAnsi="Times New Roman"/>
                <w:sz w:val="28"/>
                <w:szCs w:val="28"/>
                <w:lang w:eastAsia="ru-RU"/>
              </w:rPr>
              <w:t>проректор по научной и инновационной работе ГАОУ ДПО ИРО РТ</w:t>
            </w:r>
            <w:r w:rsidRPr="000237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химических</w:t>
            </w:r>
            <w:r w:rsidRPr="000237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наук</w:t>
            </w:r>
          </w:p>
          <w:p w:rsidR="009F5779" w:rsidRPr="00E55D6A" w:rsidRDefault="009F5779" w:rsidP="00C82E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5779" w:rsidRPr="00A60833" w:rsidTr="005713B3">
        <w:tc>
          <w:tcPr>
            <w:tcW w:w="2263" w:type="dxa"/>
          </w:tcPr>
          <w:p w:rsidR="009F5779" w:rsidRPr="00E55D6A" w:rsidRDefault="009F5779" w:rsidP="00C8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hAnsi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690" w:type="dxa"/>
            <w:vAlign w:val="center"/>
          </w:tcPr>
          <w:p w:rsidR="009F5779" w:rsidRPr="00E55D6A" w:rsidRDefault="009F5779" w:rsidP="00C82E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5D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развития методической работы ГАОУ ДПО ИРО РТ</w:t>
            </w:r>
            <w:r w:rsidRPr="0002378B">
              <w:rPr>
                <w:rFonts w:ascii="Times New Roman" w:hAnsi="Times New Roman"/>
                <w:sz w:val="28"/>
                <w:szCs w:val="28"/>
                <w:lang w:eastAsia="ru-RU"/>
              </w:rPr>
              <w:t>, кандидат педагогических наук</w:t>
            </w:r>
          </w:p>
          <w:p w:rsidR="009F5779" w:rsidRPr="00E55D6A" w:rsidRDefault="009F5779" w:rsidP="00C8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5779" w:rsidRPr="00A60833" w:rsidTr="005713B3">
        <w:tc>
          <w:tcPr>
            <w:tcW w:w="2263" w:type="dxa"/>
          </w:tcPr>
          <w:p w:rsidR="009F5779" w:rsidRPr="00E55D6A" w:rsidRDefault="009F5779" w:rsidP="00AE0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hAnsi="Times New Roman"/>
                <w:sz w:val="28"/>
                <w:szCs w:val="28"/>
                <w:lang w:eastAsia="ru-RU"/>
              </w:rPr>
              <w:t>Маклашова Флера Гансовна</w:t>
            </w:r>
          </w:p>
        </w:tc>
        <w:tc>
          <w:tcPr>
            <w:tcW w:w="6690" w:type="dxa"/>
            <w:vAlign w:val="center"/>
          </w:tcPr>
          <w:p w:rsidR="009F5779" w:rsidRPr="00E55D6A" w:rsidRDefault="009F5779" w:rsidP="00AE0770">
            <w:pPr>
              <w:spacing w:line="256" w:lineRule="auto"/>
              <w:ind w:right="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5D6A">
              <w:rPr>
                <w:rFonts w:ascii="Times New Roman" w:hAnsi="Times New Roman"/>
                <w:color w:val="000000"/>
                <w:sz w:val="28"/>
                <w:szCs w:val="28"/>
              </w:rPr>
              <w:t>ведущий научный сотрудник отдела развития методической работы ГАОУ ДПО ИРО РТ</w:t>
            </w:r>
            <w:r w:rsidRPr="0002378B">
              <w:rPr>
                <w:rFonts w:ascii="Times New Roman" w:hAnsi="Times New Roman"/>
                <w:sz w:val="28"/>
                <w:szCs w:val="28"/>
                <w:lang w:eastAsia="ru-RU"/>
              </w:rPr>
              <w:t>, кандидат педагогических наук</w:t>
            </w:r>
          </w:p>
        </w:tc>
      </w:tr>
      <w:tr w:rsidR="009F5779" w:rsidRPr="00A60833" w:rsidTr="005713B3">
        <w:trPr>
          <w:trHeight w:val="918"/>
        </w:trPr>
        <w:tc>
          <w:tcPr>
            <w:tcW w:w="2263" w:type="dxa"/>
          </w:tcPr>
          <w:p w:rsidR="009F5779" w:rsidRPr="00E55D6A" w:rsidRDefault="009F5779" w:rsidP="00AE0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Музафарова Мингаян Гаязовна</w:t>
            </w:r>
          </w:p>
        </w:tc>
        <w:tc>
          <w:tcPr>
            <w:tcW w:w="6690" w:type="dxa"/>
            <w:vAlign w:val="center"/>
          </w:tcPr>
          <w:p w:rsidR="009F5779" w:rsidRPr="00E55D6A" w:rsidRDefault="009F5779" w:rsidP="00AE0770">
            <w:pPr>
              <w:spacing w:line="256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Pr="00E220B7">
              <w:rPr>
                <w:rFonts w:ascii="Times New Roman" w:hAnsi="Times New Roman"/>
                <w:sz w:val="28"/>
                <w:szCs w:val="28"/>
              </w:rPr>
              <w:t xml:space="preserve"> научный сотрудник отдела развития методической работы ГАОУ ДПО ИРО РТ, кандидат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педагогических</w:t>
            </w:r>
            <w:r w:rsidRPr="00E220B7">
              <w:rPr>
                <w:rFonts w:ascii="Times New Roman" w:hAnsi="Times New Roman"/>
                <w:sz w:val="28"/>
                <w:szCs w:val="28"/>
              </w:rPr>
              <w:t xml:space="preserve"> наук</w:t>
            </w:r>
          </w:p>
        </w:tc>
      </w:tr>
    </w:tbl>
    <w:p w:rsidR="009F5779" w:rsidRPr="00E55D6A" w:rsidRDefault="009F5779" w:rsidP="00C82E44">
      <w:pP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9F5779" w:rsidRPr="00A60833" w:rsidTr="00A60833">
        <w:tc>
          <w:tcPr>
            <w:tcW w:w="4785" w:type="dxa"/>
          </w:tcPr>
          <w:p w:rsidR="009F5779" w:rsidRPr="00A60833" w:rsidRDefault="009F5779" w:rsidP="00A6083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F5779" w:rsidRPr="00A60833" w:rsidRDefault="009F5779" w:rsidP="00A60833">
            <w:pPr>
              <w:spacing w:after="0" w:line="276" w:lineRule="auto"/>
              <w:ind w:left="318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9F5779" w:rsidRPr="00A60833" w:rsidRDefault="009F5779" w:rsidP="00A60833">
            <w:pPr>
              <w:spacing w:after="0" w:line="276" w:lineRule="auto"/>
              <w:ind w:left="318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 w:rsidRPr="00A60833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конкурсе методических разработок занятий и материалов по обобщению опыта о системе работы педагогов с одаренными детьми </w:t>
            </w:r>
            <w:r w:rsidRPr="00A60833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tt-RU" w:eastAsia="ru-RU"/>
              </w:rPr>
              <w:t>«Развиваем незаурядных!» – 2025»</w:t>
            </w:r>
          </w:p>
        </w:tc>
      </w:tr>
    </w:tbl>
    <w:p w:rsidR="009F5779" w:rsidRDefault="009F5779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9F5779" w:rsidRPr="00E55D6A" w:rsidRDefault="009F5779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noProof/>
          <w:lang w:eastAsia="ru-RU"/>
        </w:rPr>
        <w:pict>
          <v:group id="Полотно 229" o:spid="_x0000_s1026" editas="canvas" style="position:absolute;left:0;text-align:left;margin-left:-45.45pt;margin-top:14.35pt;width:603pt;height:485.65pt;z-index:251658240" coordsize="76581,68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6581;height:68973;visibility:visible">
              <v:fill o:detectmouseclick="t"/>
              <v:path o:connecttype="none"/>
            </v:shape>
            <v:group id="Group 205" o:spid="_x0000_s1028" style="position:absolute;left:6977;top:5619;width:65443;height:63354" coordorigin="-13,-12" coordsize="10306,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Rectangle 5" o:spid="_x0000_s1029" style="position:absolute;left:2954;top:2228;width:909;height:62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КБК/ОКТМО</w:t>
                      </w:r>
                    </w:p>
                  </w:txbxContent>
                </v:textbox>
              </v:rect>
              <v:rect id="Rectangle 6" o:spid="_x0000_s1030" style="position:absolute;left:4558;top:2204;width:4004;height:7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00000000000000000130                92701000</w:t>
                      </w:r>
                    </w:p>
                  </w:txbxContent>
                </v:textbox>
              </v:rect>
              <v:rect id="Rectangle 7" o:spid="_x0000_s1031" style="position:absolute;left:2607;top:3713;width:966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Сумма платежа:</w:t>
                      </w:r>
                    </w:p>
                  </w:txbxContent>
                </v:textbox>
              </v:rect>
              <v:rect id="Rectangle 8" o:spid="_x0000_s1032" style="position:absolute;left:4692;top:3713;width:247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руб.</w:t>
                      </w:r>
                    </w:p>
                  </w:txbxContent>
                </v:textbox>
              </v:rect>
              <v:rect id="Rectangle 9" o:spid="_x0000_s1033" style="position:absolute;left:5654;top:3713;width:248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коп.</w:t>
                      </w:r>
                    </w:p>
                  </w:txbxContent>
                </v:textbox>
              </v:rect>
              <v:rect id="Rectangle 10" o:spid="_x0000_s1034" style="position:absolute;left:6136;top:3713;width:1431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Сумма платы за услуги:</w:t>
                      </w:r>
                    </w:p>
                  </w:txbxContent>
                </v:textbox>
              </v:rect>
              <v:rect id="Rectangle 11" o:spid="_x0000_s1035" style="position:absolute;left:8823;top:3713;width:247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руб.</w:t>
                      </w:r>
                    </w:p>
                  </w:txbxContent>
                </v:textbox>
              </v:rect>
              <v:rect id="Rectangle 12" o:spid="_x0000_s1036" style="position:absolute;left:9825;top:3713;width:248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коп.</w:t>
                      </w:r>
                    </w:p>
                  </w:txbxContent>
                </v:textbox>
              </v:rect>
              <v:rect id="Rectangle 13" o:spid="_x0000_s1037" style="position:absolute;left:2767;top:3976;width:360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Итого</w:t>
                      </w:r>
                    </w:p>
                  </w:txbxContent>
                </v:textbox>
              </v:rect>
              <v:rect id="Rectangle 14" o:spid="_x0000_s1038" style="position:absolute;left:4532;top:3976;width:247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руб.</w:t>
                      </w:r>
                    </w:p>
                  </w:txbxContent>
                </v:textbox>
              </v:rect>
              <v:rect id="Rectangle 15" o:spid="_x0000_s1039" style="position:absolute;left:5494;top:3976;width:248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коп.</w:t>
                      </w:r>
                    </w:p>
                  </w:txbxContent>
                </v:textbox>
              </v:rect>
              <v:rect id="Rectangle 16" o:spid="_x0000_s1040" style="position:absolute;left:6136;top:3976;width:63;height:37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Pr="007D66DF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“</w:t>
                      </w:r>
                    </w:p>
                  </w:txbxContent>
                </v:textbox>
              </v:rect>
              <v:rect id="Rectangle 17" o:spid="_x0000_s1041" style="position:absolute;left:6777;top:3976;width:63;height:37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”</w:t>
                      </w:r>
                    </w:p>
                  </w:txbxContent>
                </v:textbox>
              </v:rect>
              <v:rect id="Rectangle 18" o:spid="_x0000_s1042" style="position:absolute;left:9665;top:3976;width:93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г.</w:t>
                      </w:r>
                    </w:p>
                  </w:txbxContent>
                </v:textbox>
              </v:rect>
              <v:rect id="Rectangle 19" o:spid="_x0000_s1043" style="position:absolute;left:2607;top:7868;width:1036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 Сумма платежа:</w:t>
                      </w:r>
                    </w:p>
                  </w:txbxContent>
                </v:textbox>
              </v:rect>
              <v:rect id="Rectangle 20" o:spid="_x0000_s1044" style="position:absolute;left:4692;top:7868;width:247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руб.</w:t>
                      </w:r>
                    </w:p>
                  </w:txbxContent>
                </v:textbox>
              </v:rect>
              <v:rect id="Rectangle 21" o:spid="_x0000_s1045" style="position:absolute;left:5654;top:7868;width:248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коп.</w:t>
                      </w:r>
                    </w:p>
                  </w:txbxContent>
                </v:textbox>
              </v:rect>
              <v:rect id="Rectangle 22" o:spid="_x0000_s1046" style="position:absolute;left:6136;top:7868;width:1431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Сумма платы за услуги:</w:t>
                      </w:r>
                    </w:p>
                  </w:txbxContent>
                </v:textbox>
              </v:rect>
              <v:rect id="Rectangle 23" o:spid="_x0000_s1047" style="position:absolute;left:8823;top:7868;width:247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руб.</w:t>
                      </w:r>
                    </w:p>
                  </w:txbxContent>
                </v:textbox>
              </v:rect>
              <v:rect id="Rectangle 24" o:spid="_x0000_s1048" style="position:absolute;left:9825;top:7868;width:248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коп.</w:t>
                      </w:r>
                    </w:p>
                  </w:txbxContent>
                </v:textbox>
              </v:rect>
              <v:rect id="Rectangle 25" o:spid="_x0000_s1049" style="position:absolute;left:2767;top:8132;width:360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Итого</w:t>
                      </w:r>
                    </w:p>
                  </w:txbxContent>
                </v:textbox>
              </v:rect>
              <v:rect id="Rectangle 26" o:spid="_x0000_s1050" style="position:absolute;left:4532;top:8132;width:247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руб.</w:t>
                      </w:r>
                    </w:p>
                  </w:txbxContent>
                </v:textbox>
              </v:rect>
              <v:rect id="Rectangle 27" o:spid="_x0000_s1051" style="position:absolute;left:5494;top:8132;width:248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коп.</w:t>
                      </w:r>
                    </w:p>
                  </w:txbxContent>
                </v:textbox>
              </v:rect>
              <v:rect id="Rectangle 28" o:spid="_x0000_s1052" style="position:absolute;left:6136;top:8132;width:63;height:37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“</w:t>
                      </w:r>
                    </w:p>
                  </w:txbxContent>
                </v:textbox>
              </v:rect>
              <v:rect id="Rectangle 29" o:spid="_x0000_s1053" style="position:absolute;left:6777;top:8132;width:63;height:37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”</w:t>
                      </w:r>
                    </w:p>
                  </w:txbxContent>
                </v:textbox>
              </v:rect>
              <v:rect id="Rectangle 30" o:spid="_x0000_s1054" style="position:absolute;left:9665;top:8132;width:93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г.</w:t>
                      </w:r>
                    </w:p>
                  </w:txbxContent>
                </v:textbox>
              </v:rect>
              <v:rect id="Rectangle 31" o:spid="_x0000_s1055" style="position:absolute;left:5173;top:8801;width:1651;height:62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Подпись плательщика</w:t>
                      </w:r>
                    </w:p>
                  </w:txbxContent>
                </v:textbox>
              </v:rect>
              <v:rect id="Rectangle 32" o:spid="_x0000_s1056" style="position:absolute;left:94;top:9245;width:229;height:44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Wingdings" w:hAnsi="Wingdings" w:cs="Wingdings"/>
                          <w:color w:val="000000"/>
                          <w:sz w:val="20"/>
                          <w:szCs w:val="20"/>
                          <w:lang w:val="en-US"/>
                        </w:rPr>
                        <w:t></w:t>
                      </w:r>
                    </w:p>
                  </w:txbxContent>
                </v:textbox>
              </v:rect>
              <v:rect id="Rectangle 33" o:spid="_x0000_s1057" style="position:absolute;left:521;top:9232;width:1224;height:7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- линия отреза</w:t>
                      </w:r>
                    </w:p>
                  </w:txbxContent>
                </v:textbox>
              </v:rect>
              <v:rect id="Rectangle 34" o:spid="_x0000_s1058" style="position:absolute;left:789;top:48;width:779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Извещение</w:t>
                      </w:r>
                    </w:p>
                  </w:txbxContent>
                </v:textbox>
              </v:rect>
              <v:rect id="Rectangle 35" o:spid="_x0000_s1059" style="position:absolute;left:962;top:4168;width:455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Кассир</w:t>
                      </w:r>
                    </w:p>
                  </w:txbxContent>
                </v:textbox>
              </v:rect>
              <v:rect id="Rectangle 36" o:spid="_x0000_s1060" style="position:absolute;left:8769;top:48;width:1196;height:37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14"/>
                          <w:szCs w:val="14"/>
                          <w:lang w:val="en-US"/>
                        </w:rPr>
                        <w:t>Форма № ПД-4-фл</w:t>
                      </w:r>
                    </w:p>
                  </w:txbxContent>
                </v:textbox>
              </v:rect>
              <v:rect id="Rectangle 37" o:spid="_x0000_s1061" style="position:absolute;left:2767;top:527;width:6803;height:7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 w:rsidRPr="00442DC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ГАОУ ДПО Институт развития образования РТ ЛАВ 00708001-ИнстРОбр</w:t>
                      </w:r>
                    </w:p>
                  </w:txbxContent>
                </v:textbox>
              </v:rect>
              <v:rect id="Rectangle 38" o:spid="_x0000_s1062" style="position:absolute;left:5374;top:755;width:1554;height:45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>(наименование получателя платежа)</w:t>
                      </w:r>
                    </w:p>
                  </w:txbxContent>
                </v:textbox>
              </v:rect>
              <v:rect id="Rectangle 39" o:spid="_x0000_s1063" style="position:absolute;left:2687;top:971;width:2169;height:7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1655005474/165501001</w:t>
                      </w:r>
                    </w:p>
                  </w:txbxContent>
                </v:textbox>
              </v:rect>
              <v:rect id="Rectangle 40" o:spid="_x0000_s1064" style="position:absolute;left:5347;top:971;width:129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line id="Line 41" o:spid="_x0000_s1065" style="position:absolute;visibility:visible" from="5628,958" to="5695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" strokecolor="green" strokeweight="0"/>
              <v:rect id="Rectangle 42" o:spid="_x0000_s1066" style="position:absolute;left:5628;top:958;width:67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" fillcolor="green" stroked="f"/>
              <v:line id="Line 43" o:spid="_x0000_s1067" style="position:absolute;visibility:visible" from="5628,970" to="5681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" strokecolor="green" strokeweight="0"/>
              <v:rect id="Rectangle 44" o:spid="_x0000_s1068" style="position:absolute;left:5628;top:970;width:5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" fillcolor="green" stroked="f"/>
              <v:line id="Line 45" o:spid="_x0000_s1069" style="position:absolute;visibility:visible" from="5628,982" to="5668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" strokecolor="green" strokeweight="0"/>
              <v:rect id="Rectangle 46" o:spid="_x0000_s1070" style="position:absolute;left:5628;top:982;width:40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" fillcolor="green" stroked="f"/>
              <v:line id="Line 47" o:spid="_x0000_s1071" style="position:absolute;visibility:visible" from="5628,994" to="5654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" strokecolor="green" strokeweight="0"/>
              <v:rect id="Rectangle 48" o:spid="_x0000_s1072" style="position:absolute;left:5628;top:994;width:2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" fillcolor="green" stroked="f"/>
              <v:line id="Line 49" o:spid="_x0000_s1073" style="position:absolute;visibility:visible" from="5628,1006" to="5641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" strokecolor="green" strokeweight="0"/>
              <v:rect id="Rectangle 50" o:spid="_x0000_s1074" style="position:absolute;left:5628;top:1006;width:1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" fillcolor="green" stroked="f"/>
              <v:rect id="Rectangle 51" o:spid="_x0000_s1075" style="position:absolute;left:6751;top:971;width:2225;height:7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03224643920000001100</w:t>
                      </w:r>
                    </w:p>
                  </w:txbxContent>
                </v:textbox>
              </v:rect>
              <v:rect id="Rectangle 52" o:spid="_x0000_s1076" style="position:absolute;left:3115;top:1211;width:1165;height:45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>(ИНН получателя платежа)</w:t>
                      </w:r>
                    </w:p>
                  </w:txbxContent>
                </v:textbox>
              </v:rect>
              <v:rect id="Rectangle 53" o:spid="_x0000_s1077" style="position:absolute;left:5334;top:1246;width:129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54" o:spid="_x0000_s1078" style="position:absolute;left:7018;top:1211;width:1462;height:45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>(номер счета получателя платежа)</w:t>
                      </w:r>
                    </w:p>
                  </w:txbxContent>
                </v:textbox>
              </v:rect>
              <v:rect id="Rectangle 55" o:spid="_x0000_s1079" style="position:absolute;left:2393;top:1377;width:5073;height:7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 w:rsidRPr="00442DC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ОТДЕЛЕНИЕ-НБ Республика Татарстан Банка России</w:t>
                      </w:r>
                    </w:p>
                  </w:txbxContent>
                </v:textbox>
              </v:rect>
              <v:rect id="Rectangle 56" o:spid="_x0000_s1080" style="position:absolute;left:3890;top:1617;width:1846;height:45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(наименование банка получателя платежа)</w:t>
                      </w:r>
                    </w:p>
                  </w:txbxContent>
                </v:textbox>
              </v:rect>
              <v:line id="Line 57" o:spid="_x0000_s1081" style="position:absolute;visibility:visible" from="8315,1413" to="8381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" strokecolor="green" strokeweight="0"/>
              <v:rect id="Rectangle 58" o:spid="_x0000_s1082" style="position:absolute;left:8315;top:1413;width:6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" fillcolor="green" stroked="f"/>
              <v:line id="Line 59" o:spid="_x0000_s1083" style="position:absolute;visibility:visible" from="8315,1425" to="8368,1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" strokecolor="green" strokeweight="0"/>
              <v:rect id="Rectangle 60" o:spid="_x0000_s1084" style="position:absolute;left:8315;top:1425;width:5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" fillcolor="green" stroked="f"/>
              <v:line id="Line 61" o:spid="_x0000_s1085" style="position:absolute;visibility:visible" from="8315,1437" to="8355,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" strokecolor="green" strokeweight="0"/>
              <v:rect id="Rectangle 62" o:spid="_x0000_s1086" style="position:absolute;left:8315;top:1437;width:40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" fillcolor="green" stroked="f"/>
              <v:line id="Line 63" o:spid="_x0000_s1087" style="position:absolute;visibility:visible" from="8315,1449" to="8341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" strokecolor="green" strokeweight="0"/>
              <v:rect id="Rectangle 64" o:spid="_x0000_s1088" style="position:absolute;left:8315;top:1449;width:2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" fillcolor="green" stroked="f"/>
              <v:line id="Line 65" o:spid="_x0000_s1089" style="position:absolute;visibility:visible" from="8315,1461" to="8328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" strokecolor="green" strokeweight="0"/>
              <v:rect id="Rectangle 66" o:spid="_x0000_s1090" style="position:absolute;left:8315;top:1461;width:1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" fillcolor="green" stroked="f"/>
              <v:rect id="Rectangle 67" o:spid="_x0000_s1091" style="position:absolute;left:8756;top:1377;width:1002;height:7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019205400</w:t>
                      </w:r>
                    </w:p>
                  </w:txbxContent>
                </v:textbox>
              </v:rect>
              <v:rect id="Rectangle 68" o:spid="_x0000_s1092" style="position:absolute;left:7980;top:1425;width:275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БИК</w:t>
                      </w:r>
                    </w:p>
                  </w:txbxContent>
                </v:textbox>
              </v:rect>
              <v:rect id="Rectangle 69" o:spid="_x0000_s1093" style="position:absolute;left:2927;top:1940;width:2484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 w:rsidRPr="00442DCD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Номер кор./сч. банка получателя платежа</w:t>
                      </w:r>
                    </w:p>
                  </w:txbxContent>
                </v:textbox>
              </v:rect>
              <v:line id="Line 70" o:spid="_x0000_s1094" style="position:absolute;visibility:visible" from="6109,1820" to="6176,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" strokecolor="green" strokeweight="0"/>
              <v:rect id="Rectangle 71" o:spid="_x0000_s1095" style="position:absolute;left:6109;top:1820;width:67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" fillcolor="green" stroked="f"/>
              <v:line id="Line 72" o:spid="_x0000_s1096" style="position:absolute;visibility:visible" from="6109,1832" to="6162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" strokecolor="green" strokeweight="0"/>
              <v:rect id="Rectangle 73" o:spid="_x0000_s1097" style="position:absolute;left:6109;top:1832;width:5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" fillcolor="green" stroked="f"/>
              <v:line id="Line 74" o:spid="_x0000_s1098" style="position:absolute;visibility:visible" from="6109,1844" to="6149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" strokecolor="green" strokeweight="0"/>
              <v:rect id="Rectangle 75" o:spid="_x0000_s1099" style="position:absolute;left:6109;top:1844;width:40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" fillcolor="green" stroked="f"/>
              <v:line id="Line 76" o:spid="_x0000_s1100" style="position:absolute;visibility:visible" from="6109,1856" to="6136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" strokecolor="green" strokeweight="0"/>
              <v:rect id="Rectangle 77" o:spid="_x0000_s1101" style="position:absolute;left:6109;top:1856;width:27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" fillcolor="green" stroked="f"/>
              <v:line id="Line 78" o:spid="_x0000_s1102" style="position:absolute;visibility:visible" from="6109,1868" to="6122,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" strokecolor="green" strokeweight="0"/>
              <v:rect id="Rectangle 79" o:spid="_x0000_s1103" style="position:absolute;left:6109;top:1868;width:1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" fillcolor="green" stroked="f"/>
              <v:rect id="Rectangle 80" o:spid="_x0000_s1104" style="position:absolute;left:6991;top:1892;width:2225;height:7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40102810445370000079</w:t>
                      </w:r>
                    </w:p>
                  </w:txbxContent>
                </v:textbox>
              </v:rect>
              <v:rect id="Rectangle 81" o:spid="_x0000_s1105" style="position:absolute;left:7713;top:1593;width:129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82" o:spid="_x0000_s1106" style="position:absolute;left:3663;top:2695;width:2315;height:56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Конкурс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«Развиваем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незаурядных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»</w:t>
                      </w:r>
                    </w:p>
                  </w:txbxContent>
                </v:textbox>
              </v:rect>
              <v:rect id="Rectangle 83" o:spid="_x0000_s1107" style="position:absolute;left:9103;top:2695;width:45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4" o:spid="_x0000_s1108" style="position:absolute;left:7994;top:2922;width:1816;height:45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 w:rsidRPr="00442DCD"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  <w:t>(номер лицевого счета (код) плательщика)</w:t>
                      </w:r>
                    </w:p>
                  </w:txbxContent>
                </v:textbox>
              </v:rect>
              <v:rect id="Rectangle 85" o:spid="_x0000_s1109" style="position:absolute;left:4171;top:2922;width:1047;height:45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(наименование платежа) </w:t>
                      </w:r>
                    </w:p>
                  </w:txbxContent>
                </v:textbox>
              </v:rect>
              <v:rect id="Rectangle 86" o:spid="_x0000_s1110" style="position:absolute;left:2526;top:3437;width:1218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Адрес плательщика:</w:t>
                      </w:r>
                    </w:p>
                  </w:txbxContent>
                </v:textbox>
              </v:rect>
              <v:rect id="Rectangle 87" o:spid="_x0000_s1111" style="position:absolute;left:4050;top:3437;width:129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88" o:spid="_x0000_s1112" style="position:absolute;left:2500;top:3174;width:1269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Ф.И.О. плательщика:</w:t>
                      </w:r>
                    </w:p>
                  </w:txbxContent>
                </v:textbox>
              </v:rect>
              <v:rect id="Rectangle 89" o:spid="_x0000_s1113" style="position:absolute;left:4050;top:3174;width:129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90" o:spid="_x0000_s1114" style="position:absolute;left:4117;top:3701;width:267;height:62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<v:textbox style="mso-fit-shape-to-text:t" inset="0,0,0,0">
                  <w:txbxContent>
                    <w:p w:rsidR="009F5779" w:rsidRPr="00442DCD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605</w:t>
                      </w:r>
                    </w:p>
                  </w:txbxContent>
                </v:textbox>
              </v:rect>
              <v:line id="Line 91" o:spid="_x0000_s1115" style="position:absolute;visibility:visible" from="5146,3641" to="5213,3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" strokecolor="green" strokeweight="0"/>
              <v:rect id="Rectangle 92" o:spid="_x0000_s1116" style="position:absolute;left:5146;top:3641;width:67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" fillcolor="green" stroked="f"/>
              <v:line id="Line 93" o:spid="_x0000_s1117" style="position:absolute;visibility:visible" from="5146,3653" to="5200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" strokecolor="green" strokeweight="0"/>
              <v:rect id="Rectangle 94" o:spid="_x0000_s1118" style="position:absolute;left:5146;top:3653;width:54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" fillcolor="green" stroked="f"/>
              <v:line id="Line 95" o:spid="_x0000_s1119" style="position:absolute;visibility:visible" from="5146,3665" to="5187,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" strokecolor="green" strokeweight="0"/>
              <v:rect id="Rectangle 96" o:spid="_x0000_s1120" style="position:absolute;left:5146;top:3665;width:41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" fillcolor="green" stroked="f"/>
              <v:line id="Line 97" o:spid="_x0000_s1121" style="position:absolute;visibility:visible" from="5146,3677" to="5173,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" strokecolor="green" strokeweight="0"/>
              <v:rect id="Rectangle 98" o:spid="_x0000_s1122" style="position:absolute;left:5146;top:3677;width:27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" fillcolor="green" stroked="f"/>
              <v:line id="Line 99" o:spid="_x0000_s1123" style="position:absolute;visibility:visible" from="5146,3689" to="5160,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" strokecolor="green" strokeweight="0"/>
              <v:rect id="Rectangle 100" o:spid="_x0000_s1124" style="position:absolute;left:5146;top:3689;width:14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" fillcolor="green" stroked="f"/>
              <v:rect id="Rectangle 101" o:spid="_x0000_s1125" style="position:absolute;left:5294;top:3701;width:178;height:62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00</w:t>
                      </w:r>
                    </w:p>
                  </w:txbxContent>
                </v:textbox>
              </v:rect>
              <v:rect id="Rectangle 102" o:spid="_x0000_s1126" style="position:absolute;left:8020;top:3701;width:129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03" o:spid="_x0000_s1127" style="position:absolute;left:9531;top:3701;width:45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4" o:spid="_x0000_s1128" style="position:absolute;left:40;top:4671;width:129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05" o:spid="_x0000_s1129" style="position:absolute;left:5334;top:4455;width:1651;height:62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Подпись плательщика</w:t>
                      </w:r>
                    </w:p>
                  </w:txbxContent>
                </v:textbox>
              </v:rect>
              <v:rect id="Rectangle 107" o:spid="_x0000_s1130" style="position:absolute;left:9117;top:3976;width:141;height:37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Rectangle 108" o:spid="_x0000_s1131" style="position:absolute;left:6938;top:3976;width:129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09" o:spid="_x0000_s1132" style="position:absolute;left:2607;top:4204;width:5066;height: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" filled="f" stroked="f">
                <v:textbox style="mso-fit-shape-to-text:t" inset="0,0,0,0">
                  <w:txbxContent>
                    <w:p w:rsidR="009F5779" w:rsidRDefault="009F5779" w:rsidP="007D66DF">
                      <w:pPr>
                        <w:rPr>
                          <w:rFonts w:cs="Clarendon Extended"/>
                          <w:color w:val="000000"/>
                          <w:sz w:val="10"/>
                          <w:szCs w:val="10"/>
                        </w:rPr>
                      </w:pPr>
                      <w:r w:rsidRPr="007D66DF">
                        <w:rPr>
                          <w:rFonts w:cs="Clarendon Extended"/>
                          <w:color w:val="000000"/>
                          <w:sz w:val="10"/>
                          <w:szCs w:val="10"/>
                        </w:rPr>
                        <w:t>С условиями приема указанной в платежном документе суммы, в т.ч. с суммой взимаемой платы за услуги банка</w:t>
                      </w:r>
                      <w:r w:rsidRPr="007D66DF">
                        <w:rPr>
                          <w:rFonts w:ascii="Clarendon Extended" w:hAnsi="Clarendon Extended" w:cs="Clarendon Extended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  <w:p w:rsidR="009F5779" w:rsidRPr="007D66DF" w:rsidRDefault="009F5779" w:rsidP="007D66DF">
                      <w:pPr>
                        <w:rPr>
                          <w:rFonts w:ascii="Clarendon Extended" w:hAnsi="Clarendon Extended" w:cs="Clarendon Extended"/>
                          <w:color w:val="000000"/>
                          <w:sz w:val="10"/>
                          <w:szCs w:val="10"/>
                        </w:rPr>
                      </w:pPr>
                      <w:r w:rsidRPr="007D66DF">
                        <w:rPr>
                          <w:rFonts w:ascii="Clarendon Extended" w:hAnsi="Clarendon Extended" w:cs="Clarendon Extended"/>
                          <w:color w:val="000000"/>
                          <w:sz w:val="10"/>
                          <w:szCs w:val="10"/>
                        </w:rPr>
                        <w:t>ознакомлен и согласен.</w:t>
                      </w:r>
                    </w:p>
                  </w:txbxContent>
                </v:textbox>
              </v:rect>
              <v:rect id="Rectangle 110" o:spid="_x0000_s1133" style="position:absolute;left:3836;top:3964;width:45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1" o:spid="_x0000_s1134" style="position:absolute;left:5200;top:3964;width:45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2" o:spid="_x0000_s1135" style="position:absolute;left:6296;top:3964;width:129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13" o:spid="_x0000_s1136" style="position:absolute;left:9344;top:3964;width:129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14" o:spid="_x0000_s1137" style="position:absolute;left:3649;top:6802;width:2404;height:62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Конкурс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«Развиваем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незаурядных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  <v:rect id="Rectangle 115" o:spid="_x0000_s1138" style="position:absolute;left:4171;top:7006;width:1047;height:45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(наименование платежа) </w:t>
                      </w:r>
                    </w:p>
                  </w:txbxContent>
                </v:textbox>
              </v:rect>
              <v:rect id="Rectangle 116" o:spid="_x0000_s1139" style="position:absolute;left:2767;top:4934;width:6803;height:7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 w:rsidRPr="00442DC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ГАОУ ДПО Институт развития образования РТ ЛАВ 00708001-ИнстРОбр</w:t>
                      </w:r>
                    </w:p>
                  </w:txbxContent>
                </v:textbox>
              </v:rect>
              <v:rect id="Rectangle 117" o:spid="_x0000_s1140" style="position:absolute;left:5374;top:5162;width:1554;height:45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>(наименование получателя платежа)</w:t>
                      </w:r>
                    </w:p>
                  </w:txbxContent>
                </v:textbox>
              </v:rect>
              <v:rect id="Rectangle 118" o:spid="_x0000_s1141" style="position:absolute;left:9103;top:6790;width:45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9" o:spid="_x0000_s1142" style="position:absolute;left:7980;top:5880;width:275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БИК</w:t>
                      </w:r>
                    </w:p>
                  </w:txbxContent>
                </v:textbox>
              </v:rect>
              <v:rect id="Rectangle 120" o:spid="_x0000_s1143" style="position:absolute;left:8756;top:5832;width:1002;height:7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019205400</w:t>
                      </w:r>
                    </w:p>
                  </w:txbxContent>
                </v:textbox>
              </v:rect>
              <v:rect id="Rectangle 121" o:spid="_x0000_s1144" style="position:absolute;left:7994;top:7006;width:1816;height:45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 w:rsidRPr="00442DCD"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  <w:t>(номер лицевого счета (код) плательщика)</w:t>
                      </w:r>
                    </w:p>
                  </w:txbxContent>
                </v:textbox>
              </v:rect>
              <v:rect id="Rectangle 122" o:spid="_x0000_s1145" style="position:absolute;left:2687;top:5377;width:2169;height:7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1655005474/165501001</w:t>
                      </w:r>
                    </w:p>
                  </w:txbxContent>
                </v:textbox>
              </v:rect>
              <v:line id="Line 124" o:spid="_x0000_s1146" style="position:absolute;visibility:visible" from="5628,5365" to="5695,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" strokecolor="green" strokeweight="0"/>
              <v:rect id="Rectangle 125" o:spid="_x0000_s1147" style="position:absolute;left:5628;top:5365;width:67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" fillcolor="green" stroked="f"/>
              <v:line id="Line 126" o:spid="_x0000_s1148" style="position:absolute;visibility:visible" from="5628,5377" to="5681,5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" strokecolor="green" strokeweight="0"/>
              <v:rect id="Rectangle 127" o:spid="_x0000_s1149" style="position:absolute;left:5628;top:5377;width:5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" fillcolor="green" stroked="f"/>
              <v:line id="Line 128" o:spid="_x0000_s1150" style="position:absolute;visibility:visible" from="5628,5389" to="5668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" strokecolor="green" strokeweight="0"/>
              <v:rect id="Rectangle 129" o:spid="_x0000_s1151" style="position:absolute;left:5628;top:5389;width:40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" fillcolor="green" stroked="f"/>
              <v:line id="Line 130" o:spid="_x0000_s1152" style="position:absolute;visibility:visible" from="5628,5401" to="5654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" strokecolor="green" strokeweight="0"/>
              <v:rect id="Rectangle 131" o:spid="_x0000_s1153" style="position:absolute;left:5628;top:5401;width:2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" fillcolor="green" stroked="f"/>
              <v:line id="Line 132" o:spid="_x0000_s1154" style="position:absolute;visibility:visible" from="5628,5413" to="5641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" strokecolor="green" strokeweight="0"/>
              <v:rect id="Rectangle 133" o:spid="_x0000_s1155" style="position:absolute;left:5628;top:5413;width:1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" fillcolor="green" stroked="f"/>
              <v:rect id="Rectangle 134" o:spid="_x0000_s1156" style="position:absolute;left:6751;top:5377;width:2225;height:7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03224643920000001100</w:t>
                      </w:r>
                    </w:p>
                  </w:txbxContent>
                </v:textbox>
              </v:rect>
              <v:rect id="Rectangle 135" o:spid="_x0000_s1157" style="position:absolute;left:3115;top:5617;width:1165;height:45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>(ИНН получателя платежа)</w:t>
                      </w:r>
                    </w:p>
                  </w:txbxContent>
                </v:textbox>
              </v:rect>
              <v:rect id="Rectangle 136" o:spid="_x0000_s1158" style="position:absolute;left:5436;top:5660;width:72;height:220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" filled="f" stroked="f">
                <v:textbox inset="0,0,0,0">
                  <w:txbxContent>
                    <w:p w:rsidR="009F5779" w:rsidRPr="00A60833" w:rsidRDefault="009F5779">
                      <w:pPr>
                        <w:rPr>
                          <w:color w:val="FFFFFF"/>
                        </w:rPr>
                      </w:pPr>
                    </w:p>
                    <w:p w:rsidR="009F5779" w:rsidRPr="00A60833" w:rsidRDefault="009F5779">
                      <w:pPr>
                        <w:rPr>
                          <w:color w:val="FFFFFF"/>
                        </w:rPr>
                      </w:pPr>
                    </w:p>
                    <w:p w:rsidR="009F5779" w:rsidRPr="00A60833" w:rsidRDefault="009F5779">
                      <w:pPr>
                        <w:rPr>
                          <w:color w:val="FFFFFF"/>
                        </w:rPr>
                      </w:pPr>
                    </w:p>
                    <w:p w:rsidR="009F5779" w:rsidRPr="00A60833" w:rsidRDefault="009F5779">
                      <w:pPr>
                        <w:rPr>
                          <w:color w:val="FFFFFF"/>
                        </w:rPr>
                      </w:pPr>
                    </w:p>
                    <w:p w:rsidR="009F5779" w:rsidRPr="00A60833" w:rsidRDefault="009F5779">
                      <w:pPr>
                        <w:rPr>
                          <w:color w:val="FFFFFF"/>
                        </w:rPr>
                      </w:pPr>
                    </w:p>
                    <w:p w:rsidR="009F5779" w:rsidRPr="00A60833" w:rsidRDefault="009F5779">
                      <w:pPr>
                        <w:rPr>
                          <w:color w:val="FFFFFF"/>
                        </w:rPr>
                      </w:pPr>
                    </w:p>
                    <w:p w:rsidR="009F5779" w:rsidRPr="00A60833" w:rsidRDefault="009F577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37" o:spid="_x0000_s1159" style="position:absolute;left:7018;top:5617;width:1462;height:45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>(номер счета получателя платежа)</w:t>
                      </w:r>
                    </w:p>
                  </w:txbxContent>
                </v:textbox>
              </v:rect>
              <v:rect id="Rectangle 138" o:spid="_x0000_s1160" style="position:absolute;left:9531;top:7856;width:45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40" o:spid="_x0000_s1161" style="position:absolute;left:5334;top:7856;width:89;height:40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Rectangle 141" o:spid="_x0000_s1162" style="position:absolute;left:8341;top:7856;width:89;height:40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Rectangle 143" o:spid="_x0000_s1163" style="position:absolute;left:4117;top:7856;width:267;height:62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605</w:t>
                      </w:r>
                    </w:p>
                  </w:txbxContent>
                </v:textbox>
              </v:rect>
              <v:rect id="Rectangle 144" o:spid="_x0000_s1164" style="position:absolute;left:842;top:8263;width:715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Квитанция</w:t>
                      </w:r>
                    </w:p>
                  </w:txbxContent>
                </v:textbox>
              </v:rect>
              <v:rect id="Rectangle 145" o:spid="_x0000_s1165" style="position:absolute;left:9117;top:8132;width:141;height:37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Rectangle 146" o:spid="_x0000_s1166" style="position:absolute;left:9344;top:8132;width:129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47" o:spid="_x0000_s1167" style="position:absolute;left:962;top:8647;width:455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Кассир</w:t>
                      </w:r>
                    </w:p>
                  </w:txbxContent>
                </v:textbox>
              </v:rect>
              <v:rect id="Rectangle 148" o:spid="_x0000_s1168" style="position:absolute;left:2446;top:8479;width:5121;height:5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9F5779" w:rsidRDefault="009F5779" w:rsidP="00866499">
                      <w:pPr>
                        <w:rPr>
                          <w:rFonts w:cs="Clarendon Extended"/>
                          <w:color w:val="000000"/>
                          <w:sz w:val="10"/>
                          <w:szCs w:val="10"/>
                        </w:rPr>
                      </w:pPr>
                      <w:r w:rsidRPr="007D66DF">
                        <w:rPr>
                          <w:rFonts w:cs="Clarendon Extended"/>
                          <w:color w:val="000000"/>
                          <w:sz w:val="10"/>
                          <w:szCs w:val="10"/>
                        </w:rPr>
                        <w:t>С условиями приема указанной в платежном документе суммы, в т.ч. с суммой взимаемой платы за услуги банка</w:t>
                      </w:r>
                      <w:r w:rsidRPr="007D66DF">
                        <w:rPr>
                          <w:rFonts w:ascii="Clarendon Extended" w:hAnsi="Clarendon Extended" w:cs="Clarendon Extended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  <w:p w:rsidR="009F5779" w:rsidRPr="007D66DF" w:rsidRDefault="009F5779" w:rsidP="00866499">
                      <w:pPr>
                        <w:rPr>
                          <w:rFonts w:ascii="Clarendon Extended" w:hAnsi="Clarendon Extended" w:cs="Clarendon Extended"/>
                          <w:color w:val="000000"/>
                          <w:sz w:val="10"/>
                          <w:szCs w:val="10"/>
                        </w:rPr>
                      </w:pPr>
                      <w:r w:rsidRPr="007D66DF">
                        <w:rPr>
                          <w:rFonts w:ascii="Clarendon Extended" w:hAnsi="Clarendon Extended" w:cs="Clarendon Extended"/>
                          <w:color w:val="000000"/>
                          <w:sz w:val="10"/>
                          <w:szCs w:val="10"/>
                        </w:rPr>
                        <w:t>ознакомлен и согласен.</w:t>
                      </w:r>
                    </w:p>
                  </w:txbxContent>
                </v:textbox>
              </v:rect>
              <v:rect id="Rectangle 149" o:spid="_x0000_s1169" style="position:absolute;left:6938;top:8156;width:129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50" o:spid="_x0000_s1170" style="position:absolute;left:3836;top:8120;width:45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1" o:spid="_x0000_s1171" style="position:absolute;left:5200;top:8120;width:45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2" o:spid="_x0000_s1172" style="position:absolute;left:6296;top:8120;width:129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53" o:spid="_x0000_s1173" style="position:absolute;left:2446;top:4671;width:129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54" o:spid="_x0000_s1174" style="position:absolute;left:3890;top:6072;width:1846;height:45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(наименование банка получателя платежа)</w:t>
                      </w:r>
                    </w:p>
                  </w:txbxContent>
                </v:textbox>
              </v:rect>
              <v:rect id="Rectangle 155" o:spid="_x0000_s1175" style="position:absolute;left:7700;top:6192;width:129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56" o:spid="_x0000_s1176" style="position:absolute;left:2447;top:5803;width:5073;height:7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 w:rsidRPr="00442DC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ОТДЕЛЕНИЕ-НБ Республика Татарстан Банка России</w:t>
                      </w:r>
                    </w:p>
                  </w:txbxContent>
                </v:textbox>
              </v:rect>
              <v:rect id="Rectangle 157" o:spid="_x0000_s1177" style="position:absolute;left:2526;top:7593;width:1218;height:56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Адрес плательщика:</w:t>
                      </w:r>
                    </w:p>
                  </w:txbxContent>
                </v:textbox>
              </v:rect>
              <v:rect id="Rectangle 158" o:spid="_x0000_s1178" style="position:absolute;left:4050;top:7593;width:129;height:5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59" o:spid="_x0000_s1179" style="position:absolute;left:2927;top:6419;width:2484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<v:textbox style="mso-fit-shape-to-text:t" inset="0,0,0,0">
                  <w:txbxContent>
                    <w:p w:rsidR="009F5779" w:rsidRDefault="009F5779">
                      <w:r w:rsidRPr="00442DCD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Номер кор./сч. банка получателя платежа</w:t>
                      </w:r>
                    </w:p>
                  </w:txbxContent>
                </v:textbox>
              </v:rect>
              <v:rect id="Rectangle 160" o:spid="_x0000_s1180" style="position:absolute;left:6991;top:6371;width:2225;height:7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40102810445370000079</w:t>
                      </w:r>
                    </w:p>
                  </w:txbxContent>
                </v:textbox>
              </v:rect>
              <v:rect id="Rectangle 161" o:spid="_x0000_s1181" style="position:absolute;left:2500;top:7329;width:1269;height:56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lang w:val="en-US"/>
                        </w:rPr>
                        <w:t>Ф.И.О. плательщика:</w:t>
                      </w:r>
                    </w:p>
                  </w:txbxContent>
                </v:textbox>
              </v:rect>
              <v:rect id="Rectangle 162" o:spid="_x0000_s1182" style="position:absolute;left:4050;top:7329;width:129;height:5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<v:textbox style="mso-fit-shape-to-text:t" inset="0,0,0,0">
                  <w:txbxContent>
                    <w:p w:rsidR="009F5779" w:rsidRDefault="009F5779"/>
                  </w:txbxContent>
                </v:textbox>
              </v:rect>
              <v:rect id="Rectangle 163" o:spid="_x0000_s1183" style="position:absolute;left:2433;top:1186;width:2874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<v:rect id="Rectangle 164" o:spid="_x0000_s1184" style="position:absolute;left:2433;top:1593;width:5240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<v:rect id="Rectangle 165" o:spid="_x0000_s1185" style="position:absolute;left:6096;top:2419;width:157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<v:rect id="Rectangle 166" o:spid="_x0000_s1186" style="position:absolute;left:2433;top:2898;width:5240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<v:line id="Line 167" o:spid="_x0000_s1187" style="position:absolute;visibility:visible" from="3850,3892" to="4665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<v:rect id="Rectangle 168" o:spid="_x0000_s1188" style="position:absolute;left:3850;top:3892;width:815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<v:line id="Line 169" o:spid="_x0000_s1189" style="position:absolute;visibility:visible" from="5133,3892" to="5628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<v:rect id="Rectangle 170" o:spid="_x0000_s1190" style="position:absolute;left:5133;top:3892;width:495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<v:line id="Line 171" o:spid="_x0000_s1191" style="position:absolute;visibility:visible" from="7980,3892" to="8796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<v:rect id="Rectangle 172" o:spid="_x0000_s1192" style="position:absolute;left:7980;top:3892;width:81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<v:line id="Line 173" o:spid="_x0000_s1193" style="position:absolute;visibility:visible" from="3208,4156" to="4505,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<v:rect id="Rectangle 174" o:spid="_x0000_s1194" style="position:absolute;left:3208;top:4156;width:1297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<v:line id="Line 175" o:spid="_x0000_s1195" style="position:absolute;visibility:visible" from="4973,4156" to="5467,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<v:rect id="Rectangle 176" o:spid="_x0000_s1196" style="position:absolute;left:4973;top:4156;width:494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<v:line id="Line 177" o:spid="_x0000_s1197" style="position:absolute;visibility:visible" from="6256,4156" to="6751,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<v:rect id="Rectangle 178" o:spid="_x0000_s1198" style="position:absolute;left:6256;top:4156;width:495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<v:line id="Line 179" o:spid="_x0000_s1199" style="position:absolute;visibility:visible" from="6898,4156" to="8956,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<v:rect id="Rectangle 180" o:spid="_x0000_s1200" style="position:absolute;left:6898;top:4156;width:2058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<v:rect id="Rectangle 181" o:spid="_x0000_s1201" style="position:absolute;left:2433;top:5593;width:2874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<v:rect id="Rectangle 182" o:spid="_x0000_s1202" style="position:absolute;left:2433;top:6048;width:5240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<v:rect id="Rectangle 183" o:spid="_x0000_s1203" style="position:absolute;left:2433;top:6982;width:5240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<v:line id="Line 184" o:spid="_x0000_s1204" style="position:absolute;visibility:visible" from="3850,8048" to="4665,8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<v:rect id="Rectangle 185" o:spid="_x0000_s1205" style="position:absolute;left:3850;top:8048;width:815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<v:line id="Line 186" o:spid="_x0000_s1206" style="position:absolute;visibility:visible" from="5133,8048" to="5628,8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<v:rect id="Rectangle 187" o:spid="_x0000_s1207" style="position:absolute;left:5133;top:8048;width:495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<v:line id="Line 188" o:spid="_x0000_s1208" style="position:absolute;visibility:visible" from="7980,8048" to="8796,8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<v:rect id="Rectangle 189" o:spid="_x0000_s1209" style="position:absolute;left:7980;top:8048;width:81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<v:line id="Line 190" o:spid="_x0000_s1210" style="position:absolute;visibility:visible" from="3208,8311" to="4505,8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H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" strokeweight="0"/>
              <v:rect id="Rectangle 191" o:spid="_x0000_s1211" style="position:absolute;left:3208;top:8311;width:1297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<v:line id="Line 192" o:spid="_x0000_s1212" style="position:absolute;visibility:visible" from="4973,8311" to="5467,8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<v:rect id="Rectangle 193" o:spid="_x0000_s1213" style="position:absolute;left:4973;top:8311;width:494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<v:line id="Line 194" o:spid="_x0000_s1214" style="position:absolute;visibility:visible" from="6256,8311" to="6751,8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<v:rect id="Rectangle 195" o:spid="_x0000_s1215" style="position:absolute;left:6256;top:8311;width:495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<v:line id="Line 196" o:spid="_x0000_s1216" style="position:absolute;visibility:visible" from="6898,8311" to="8956,8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<v:rect id="Rectangle 197" o:spid="_x0000_s1217" style="position:absolute;left:6898;top:8311;width:2058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<v:rect id="Rectangle 198" o:spid="_x0000_s1218" style="position:absolute;left:-13;top:-12;width:40;height:92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<v:rect id="Rectangle 199" o:spid="_x0000_s1219" style="position:absolute;left:2393;top:24;width:40;height:9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<v:rect id="Rectangle 200" o:spid="_x0000_s1220" style="position:absolute;left:10253;top:24;width:40;height:9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<v:rect id="Rectangle 201" o:spid="_x0000_s1221" style="position:absolute;left:27;top:-12;width:10266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<v:line id="Line 202" o:spid="_x0000_s1222" style="position:absolute;visibility:visible" from="2433,743" to="10253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<v:rect id="Rectangle 203" o:spid="_x0000_s1223" style="position:absolute;left:2433;top:743;width:7820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<v:rect id="Rectangle 204" o:spid="_x0000_s1224" style="position:absolute;left:5614;top:1186;width:4639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</v:group>
            <v:rect id="Rectangle 206" o:spid="_x0000_s1225" style="position:absolute;left:59771;top:15811;width:12395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<v:rect id="Rectangle 207" o:spid="_x0000_s1226" style="position:absolute;left:45769;top:19081;width:26397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<v:rect id="Rectangle 208" o:spid="_x0000_s1227" style="position:absolute;left:57733;top:21056;width:14433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<v:rect id="Rectangle 209" o:spid="_x0000_s1228" style="position:absolute;left:57733;top:24098;width:14433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<v:rect id="Rectangle 210" o:spid="_x0000_s1229" style="position:absolute;left:32523;top:26987;width:39643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<v:rect id="Rectangle 211" o:spid="_x0000_s1230" style="position:absolute;left:32523;top:28663;width:3964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<v:line id="Line 212" o:spid="_x0000_s1231" style="position:absolute;visibility:visible" from="66140,30410" to="69277,30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<v:rect id="Rectangle 213" o:spid="_x0000_s1232" style="position:absolute;left:66140;top:30410;width:3137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<v:line id="Line 214" o:spid="_x0000_s1233" style="position:absolute;visibility:visible" from="66140,32086" to="68261,3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<v:rect id="Rectangle 215" o:spid="_x0000_s1234" style="position:absolute;left:66140;top:32086;width:2121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<v:rect id="Rectangle 216" o:spid="_x0000_s1235" style="position:absolute;left:7231;top:35128;width:65189;height:2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<v:line id="Line 217" o:spid="_x0000_s1236" style="position:absolute;visibility:visible" from="22509,38398" to="72166,38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 strokeweight="0"/>
            <v:rect id="Rectangle 218" o:spid="_x0000_s1237" style="position:absolute;left:22509;top:38398;width:49657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<v:rect id="Rectangle 219" o:spid="_x0000_s1238" style="position:absolute;left:42709;top:41211;width:29457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<v:rect id="Rectangle 220" o:spid="_x0000_s1239" style="position:absolute;left:59771;top:44100;width:12395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<v:rect id="Rectangle 221" o:spid="_x0000_s1240" style="position:absolute;left:45769;top:47523;width:26397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<v:rect id="Rectangle 222" o:spid="_x0000_s1241" style="position:absolute;left:57733;top:50031;width:1443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<v:rect id="Rectangle 223" o:spid="_x0000_s1242" style="position:absolute;left:32523;top:53378;width:39643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<v:rect id="Rectangle 224" o:spid="_x0000_s1243" style="position:absolute;left:32523;top:55048;width:39643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<v:line id="Line 225" o:spid="_x0000_s1244" style="position:absolute;visibility:visible" from="66140,56800" to="69277,5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<v:rect id="Rectangle 226" o:spid="_x0000_s1245" style="position:absolute;left:66140;top:56800;width:3137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<v:line id="Line 227" o:spid="_x0000_s1246" style="position:absolute;visibility:visible" from="66140,58470" to="68261,5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<v:rect id="Rectangle 228" o:spid="_x0000_s1247" style="position:absolute;left:66140;top:58470;width:2121;height: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<v:rect id="Rectangle 229" o:spid="_x0000_s1248" style="position:absolute;left:7231;top:64027;width:65189;height:2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</v:group>
        </w:pict>
      </w:r>
    </w:p>
    <w:p w:rsidR="009F5779" w:rsidRPr="00E55D6A" w:rsidRDefault="009F5779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:rsidR="009F5779" w:rsidRDefault="009F5779" w:rsidP="0052570E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bookmarkEnd w:id="0"/>
    <w:p w:rsidR="009F5779" w:rsidRPr="00E55D6A" w:rsidRDefault="009F5779" w:rsidP="0052570E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sectPr w:rsidR="009F5779" w:rsidRPr="00E55D6A" w:rsidSect="00E55D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rendon Extend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924"/>
    <w:multiLevelType w:val="hybridMultilevel"/>
    <w:tmpl w:val="2E723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174AF"/>
    <w:multiLevelType w:val="multilevel"/>
    <w:tmpl w:val="C6961FE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68E7D96"/>
    <w:multiLevelType w:val="hybridMultilevel"/>
    <w:tmpl w:val="78C81B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B0947"/>
    <w:multiLevelType w:val="hybridMultilevel"/>
    <w:tmpl w:val="5400F8FA"/>
    <w:lvl w:ilvl="0" w:tplc="D0CEE3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0034B9"/>
    <w:multiLevelType w:val="multilevel"/>
    <w:tmpl w:val="2C16B1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1D8C29C4"/>
    <w:multiLevelType w:val="hybridMultilevel"/>
    <w:tmpl w:val="E4981B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697500"/>
    <w:multiLevelType w:val="multilevel"/>
    <w:tmpl w:val="DA6E3E8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57A7467"/>
    <w:multiLevelType w:val="multilevel"/>
    <w:tmpl w:val="A81017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9">
    <w:nsid w:val="3F927DE3"/>
    <w:multiLevelType w:val="hybridMultilevel"/>
    <w:tmpl w:val="1570C68C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F61F5"/>
    <w:multiLevelType w:val="multilevel"/>
    <w:tmpl w:val="EAAC4E28"/>
    <w:lvl w:ilvl="0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126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1">
    <w:nsid w:val="40930B4A"/>
    <w:multiLevelType w:val="multilevel"/>
    <w:tmpl w:val="D4C08A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>
    <w:nsid w:val="4AF26E53"/>
    <w:multiLevelType w:val="multilevel"/>
    <w:tmpl w:val="7BBEB47A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cs="Times New Roman" w:hint="default"/>
        <w:color w:val="000000"/>
      </w:rPr>
    </w:lvl>
  </w:abstractNum>
  <w:abstractNum w:abstractNumId="13">
    <w:nsid w:val="4C5E7A7C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3946507"/>
    <w:multiLevelType w:val="hybridMultilevel"/>
    <w:tmpl w:val="154A29CA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5D1AB7"/>
    <w:multiLevelType w:val="hybridMultilevel"/>
    <w:tmpl w:val="0CD0DD40"/>
    <w:lvl w:ilvl="0" w:tplc="D0CEE3C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73664E92"/>
    <w:multiLevelType w:val="hybridMultilevel"/>
    <w:tmpl w:val="07A0D98A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018B2"/>
    <w:multiLevelType w:val="multilevel"/>
    <w:tmpl w:val="BBD0B0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6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3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CE9"/>
    <w:rsid w:val="00021BA2"/>
    <w:rsid w:val="0002378B"/>
    <w:rsid w:val="000258C0"/>
    <w:rsid w:val="0003003D"/>
    <w:rsid w:val="00035EE2"/>
    <w:rsid w:val="00042D10"/>
    <w:rsid w:val="00052934"/>
    <w:rsid w:val="000535BF"/>
    <w:rsid w:val="00063189"/>
    <w:rsid w:val="00065865"/>
    <w:rsid w:val="00080270"/>
    <w:rsid w:val="00083C1C"/>
    <w:rsid w:val="00084D06"/>
    <w:rsid w:val="000D638C"/>
    <w:rsid w:val="000D6C89"/>
    <w:rsid w:val="000E3C8A"/>
    <w:rsid w:val="000E7751"/>
    <w:rsid w:val="00104994"/>
    <w:rsid w:val="00110B34"/>
    <w:rsid w:val="00115C92"/>
    <w:rsid w:val="001214AD"/>
    <w:rsid w:val="00122EBD"/>
    <w:rsid w:val="00123B13"/>
    <w:rsid w:val="001263B7"/>
    <w:rsid w:val="001277FF"/>
    <w:rsid w:val="001506BC"/>
    <w:rsid w:val="001539AD"/>
    <w:rsid w:val="0016147A"/>
    <w:rsid w:val="00166D2D"/>
    <w:rsid w:val="0017687B"/>
    <w:rsid w:val="00187109"/>
    <w:rsid w:val="0019391A"/>
    <w:rsid w:val="001A3398"/>
    <w:rsid w:val="001A4BF3"/>
    <w:rsid w:val="001B126D"/>
    <w:rsid w:val="001C60A3"/>
    <w:rsid w:val="001D127C"/>
    <w:rsid w:val="001D5B1D"/>
    <w:rsid w:val="001F1569"/>
    <w:rsid w:val="0020692F"/>
    <w:rsid w:val="002100D7"/>
    <w:rsid w:val="00217ACC"/>
    <w:rsid w:val="00236405"/>
    <w:rsid w:val="00246523"/>
    <w:rsid w:val="00255E7C"/>
    <w:rsid w:val="002571F1"/>
    <w:rsid w:val="00263D16"/>
    <w:rsid w:val="00280A77"/>
    <w:rsid w:val="00287C91"/>
    <w:rsid w:val="00290EFF"/>
    <w:rsid w:val="00291B0A"/>
    <w:rsid w:val="00291FD4"/>
    <w:rsid w:val="002942F8"/>
    <w:rsid w:val="002A6CA8"/>
    <w:rsid w:val="002B6454"/>
    <w:rsid w:val="002C7E55"/>
    <w:rsid w:val="002D3F59"/>
    <w:rsid w:val="002D4146"/>
    <w:rsid w:val="002D552A"/>
    <w:rsid w:val="002F297F"/>
    <w:rsid w:val="002F555F"/>
    <w:rsid w:val="0031415F"/>
    <w:rsid w:val="00316DF0"/>
    <w:rsid w:val="00324737"/>
    <w:rsid w:val="0033268F"/>
    <w:rsid w:val="00345301"/>
    <w:rsid w:val="00356BE3"/>
    <w:rsid w:val="00370577"/>
    <w:rsid w:val="003833A6"/>
    <w:rsid w:val="0038500A"/>
    <w:rsid w:val="003A25B6"/>
    <w:rsid w:val="003A5663"/>
    <w:rsid w:val="003B43F4"/>
    <w:rsid w:val="003C67E8"/>
    <w:rsid w:val="003D265F"/>
    <w:rsid w:val="003D7CB7"/>
    <w:rsid w:val="003E03C5"/>
    <w:rsid w:val="003F4A0E"/>
    <w:rsid w:val="00400EB6"/>
    <w:rsid w:val="00404401"/>
    <w:rsid w:val="0041462F"/>
    <w:rsid w:val="00415CDA"/>
    <w:rsid w:val="00416107"/>
    <w:rsid w:val="004202B7"/>
    <w:rsid w:val="00420EB4"/>
    <w:rsid w:val="0043457F"/>
    <w:rsid w:val="004408BA"/>
    <w:rsid w:val="00442DCD"/>
    <w:rsid w:val="00452C96"/>
    <w:rsid w:val="00460AE3"/>
    <w:rsid w:val="004671BF"/>
    <w:rsid w:val="004A51A6"/>
    <w:rsid w:val="004B157E"/>
    <w:rsid w:val="004C0DD0"/>
    <w:rsid w:val="004C3BAC"/>
    <w:rsid w:val="004D4FE3"/>
    <w:rsid w:val="004D55FB"/>
    <w:rsid w:val="004D5645"/>
    <w:rsid w:val="00514E37"/>
    <w:rsid w:val="0052015C"/>
    <w:rsid w:val="005208AB"/>
    <w:rsid w:val="00523140"/>
    <w:rsid w:val="0052570E"/>
    <w:rsid w:val="00534483"/>
    <w:rsid w:val="00546A61"/>
    <w:rsid w:val="00561D84"/>
    <w:rsid w:val="00562BBF"/>
    <w:rsid w:val="005678CE"/>
    <w:rsid w:val="005713B3"/>
    <w:rsid w:val="00591FA5"/>
    <w:rsid w:val="005A4D79"/>
    <w:rsid w:val="005A5DCA"/>
    <w:rsid w:val="005B56F1"/>
    <w:rsid w:val="005C3CE9"/>
    <w:rsid w:val="005E4293"/>
    <w:rsid w:val="005F09ED"/>
    <w:rsid w:val="005F7BAB"/>
    <w:rsid w:val="005F7EE5"/>
    <w:rsid w:val="00606475"/>
    <w:rsid w:val="006078C3"/>
    <w:rsid w:val="00610495"/>
    <w:rsid w:val="0061322E"/>
    <w:rsid w:val="00616831"/>
    <w:rsid w:val="006271C9"/>
    <w:rsid w:val="0063530A"/>
    <w:rsid w:val="00635B4A"/>
    <w:rsid w:val="006421C2"/>
    <w:rsid w:val="00643C50"/>
    <w:rsid w:val="00652CDE"/>
    <w:rsid w:val="00661368"/>
    <w:rsid w:val="0068170D"/>
    <w:rsid w:val="006A3FD0"/>
    <w:rsid w:val="006A6600"/>
    <w:rsid w:val="006B1972"/>
    <w:rsid w:val="006B43E0"/>
    <w:rsid w:val="006C69AD"/>
    <w:rsid w:val="006D4A2C"/>
    <w:rsid w:val="006E33EF"/>
    <w:rsid w:val="006E5DDF"/>
    <w:rsid w:val="006E6F11"/>
    <w:rsid w:val="006F62A2"/>
    <w:rsid w:val="007024A9"/>
    <w:rsid w:val="007040F3"/>
    <w:rsid w:val="00704873"/>
    <w:rsid w:val="00704DFB"/>
    <w:rsid w:val="0071191C"/>
    <w:rsid w:val="00712E8B"/>
    <w:rsid w:val="00723765"/>
    <w:rsid w:val="00726012"/>
    <w:rsid w:val="007351E4"/>
    <w:rsid w:val="00741126"/>
    <w:rsid w:val="00744694"/>
    <w:rsid w:val="00763712"/>
    <w:rsid w:val="00777887"/>
    <w:rsid w:val="00777BBF"/>
    <w:rsid w:val="007809FA"/>
    <w:rsid w:val="007846DA"/>
    <w:rsid w:val="00793F76"/>
    <w:rsid w:val="007A0499"/>
    <w:rsid w:val="007A27A0"/>
    <w:rsid w:val="007B141C"/>
    <w:rsid w:val="007B35AE"/>
    <w:rsid w:val="007C75DC"/>
    <w:rsid w:val="007C7BC0"/>
    <w:rsid w:val="007D1C78"/>
    <w:rsid w:val="007D66DF"/>
    <w:rsid w:val="007F435D"/>
    <w:rsid w:val="007F487E"/>
    <w:rsid w:val="007F5505"/>
    <w:rsid w:val="00820E91"/>
    <w:rsid w:val="008507E1"/>
    <w:rsid w:val="00866499"/>
    <w:rsid w:val="00870962"/>
    <w:rsid w:val="00870C38"/>
    <w:rsid w:val="00874C03"/>
    <w:rsid w:val="008762C3"/>
    <w:rsid w:val="008812CF"/>
    <w:rsid w:val="0088397A"/>
    <w:rsid w:val="00891B24"/>
    <w:rsid w:val="008A202D"/>
    <w:rsid w:val="008C242B"/>
    <w:rsid w:val="008C363A"/>
    <w:rsid w:val="008D1182"/>
    <w:rsid w:val="008E7FEC"/>
    <w:rsid w:val="008F7D01"/>
    <w:rsid w:val="009027F5"/>
    <w:rsid w:val="00906491"/>
    <w:rsid w:val="00911C36"/>
    <w:rsid w:val="00931D2E"/>
    <w:rsid w:val="009527D9"/>
    <w:rsid w:val="009669DE"/>
    <w:rsid w:val="00970876"/>
    <w:rsid w:val="0098361F"/>
    <w:rsid w:val="0099502B"/>
    <w:rsid w:val="009A0497"/>
    <w:rsid w:val="009A0CE7"/>
    <w:rsid w:val="009B21DB"/>
    <w:rsid w:val="009D738A"/>
    <w:rsid w:val="009D776E"/>
    <w:rsid w:val="009E62A0"/>
    <w:rsid w:val="009F5779"/>
    <w:rsid w:val="00A01CEB"/>
    <w:rsid w:val="00A0243D"/>
    <w:rsid w:val="00A043EB"/>
    <w:rsid w:val="00A05587"/>
    <w:rsid w:val="00A05D4C"/>
    <w:rsid w:val="00A15D60"/>
    <w:rsid w:val="00A42E36"/>
    <w:rsid w:val="00A5687D"/>
    <w:rsid w:val="00A60833"/>
    <w:rsid w:val="00A62FB6"/>
    <w:rsid w:val="00A70639"/>
    <w:rsid w:val="00A70DC0"/>
    <w:rsid w:val="00A72162"/>
    <w:rsid w:val="00A83D23"/>
    <w:rsid w:val="00A94373"/>
    <w:rsid w:val="00A971C8"/>
    <w:rsid w:val="00AA5220"/>
    <w:rsid w:val="00AB1294"/>
    <w:rsid w:val="00AB15E6"/>
    <w:rsid w:val="00AB26F8"/>
    <w:rsid w:val="00AC0D05"/>
    <w:rsid w:val="00AD4C00"/>
    <w:rsid w:val="00AD4FE3"/>
    <w:rsid w:val="00AE0770"/>
    <w:rsid w:val="00AF44AB"/>
    <w:rsid w:val="00B20B4F"/>
    <w:rsid w:val="00B20F7C"/>
    <w:rsid w:val="00B24F2D"/>
    <w:rsid w:val="00B33F03"/>
    <w:rsid w:val="00B3657E"/>
    <w:rsid w:val="00B40F86"/>
    <w:rsid w:val="00B5065E"/>
    <w:rsid w:val="00B515AA"/>
    <w:rsid w:val="00B66465"/>
    <w:rsid w:val="00B82D9A"/>
    <w:rsid w:val="00B905F4"/>
    <w:rsid w:val="00BA0A2F"/>
    <w:rsid w:val="00BA4076"/>
    <w:rsid w:val="00BB7D3E"/>
    <w:rsid w:val="00BD1D2E"/>
    <w:rsid w:val="00BE7118"/>
    <w:rsid w:val="00BF25E9"/>
    <w:rsid w:val="00BF7CFA"/>
    <w:rsid w:val="00C061CF"/>
    <w:rsid w:val="00C213D8"/>
    <w:rsid w:val="00C21438"/>
    <w:rsid w:val="00C2620E"/>
    <w:rsid w:val="00C268BC"/>
    <w:rsid w:val="00C34A91"/>
    <w:rsid w:val="00C534A5"/>
    <w:rsid w:val="00C536EB"/>
    <w:rsid w:val="00C703BF"/>
    <w:rsid w:val="00C82E44"/>
    <w:rsid w:val="00C83EB4"/>
    <w:rsid w:val="00C94CCF"/>
    <w:rsid w:val="00CA0F2C"/>
    <w:rsid w:val="00CA2713"/>
    <w:rsid w:val="00CC1FDC"/>
    <w:rsid w:val="00CC217A"/>
    <w:rsid w:val="00CC6E63"/>
    <w:rsid w:val="00CD66FC"/>
    <w:rsid w:val="00CE068D"/>
    <w:rsid w:val="00CE3B29"/>
    <w:rsid w:val="00D0412A"/>
    <w:rsid w:val="00D10647"/>
    <w:rsid w:val="00D31ED4"/>
    <w:rsid w:val="00D44FD2"/>
    <w:rsid w:val="00D710F1"/>
    <w:rsid w:val="00D73445"/>
    <w:rsid w:val="00D8256A"/>
    <w:rsid w:val="00DA215F"/>
    <w:rsid w:val="00DC6054"/>
    <w:rsid w:val="00DC7167"/>
    <w:rsid w:val="00DE2276"/>
    <w:rsid w:val="00DF2070"/>
    <w:rsid w:val="00DF4CEE"/>
    <w:rsid w:val="00DF7232"/>
    <w:rsid w:val="00E220B7"/>
    <w:rsid w:val="00E35D2D"/>
    <w:rsid w:val="00E36EF2"/>
    <w:rsid w:val="00E516DE"/>
    <w:rsid w:val="00E55D6A"/>
    <w:rsid w:val="00E96729"/>
    <w:rsid w:val="00EC5198"/>
    <w:rsid w:val="00ED51D4"/>
    <w:rsid w:val="00EF00BF"/>
    <w:rsid w:val="00EF1612"/>
    <w:rsid w:val="00EF4BB7"/>
    <w:rsid w:val="00F1254E"/>
    <w:rsid w:val="00F13083"/>
    <w:rsid w:val="00F20008"/>
    <w:rsid w:val="00F26DBE"/>
    <w:rsid w:val="00F50A62"/>
    <w:rsid w:val="00F55795"/>
    <w:rsid w:val="00F56B1F"/>
    <w:rsid w:val="00F7278E"/>
    <w:rsid w:val="00FB6628"/>
    <w:rsid w:val="00FC0F6D"/>
    <w:rsid w:val="00FC73FA"/>
    <w:rsid w:val="00FD6983"/>
    <w:rsid w:val="00FD6C30"/>
    <w:rsid w:val="00FE3130"/>
    <w:rsid w:val="00FF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9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C3CE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3CE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C3CE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C3CE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C3CE9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C3CE9"/>
    <w:rPr>
      <w:rFonts w:ascii="Arial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DefaultParagraphFont"/>
    <w:uiPriority w:val="99"/>
    <w:rsid w:val="005C3CE9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C3CE9"/>
    <w:rPr>
      <w:rFonts w:ascii="Arial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Normal"/>
    <w:uiPriority w:val="99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82E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82E44"/>
    <w:pPr>
      <w:ind w:left="720"/>
      <w:contextualSpacing/>
    </w:pPr>
  </w:style>
  <w:style w:type="table" w:customStyle="1" w:styleId="1">
    <w:name w:val="Сетка таблицы1"/>
    <w:uiPriority w:val="99"/>
    <w:rsid w:val="00C82E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1C8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DefaultParagraphFont"/>
    <w:uiPriority w:val="99"/>
    <w:semiHidden/>
    <w:rsid w:val="009D738A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7040F3"/>
    <w:rPr>
      <w:rFonts w:cs="Times New Roman"/>
      <w:color w:val="954F72"/>
      <w:u w:val="single"/>
    </w:rPr>
  </w:style>
  <w:style w:type="character" w:customStyle="1" w:styleId="2">
    <w:name w:val="Неразрешенное упоминание2"/>
    <w:basedOn w:val="DefaultParagraphFont"/>
    <w:uiPriority w:val="99"/>
    <w:semiHidden/>
    <w:rsid w:val="001C60A3"/>
    <w:rPr>
      <w:rFonts w:cs="Times New Roman"/>
      <w:color w:val="605E5C"/>
      <w:shd w:val="clear" w:color="auto" w:fill="E1DFDD"/>
    </w:rPr>
  </w:style>
  <w:style w:type="character" w:customStyle="1" w:styleId="3">
    <w:name w:val="Неразрешенное упоминание3"/>
    <w:basedOn w:val="DefaultParagraphFont"/>
    <w:uiPriority w:val="99"/>
    <w:semiHidden/>
    <w:rsid w:val="002D414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124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4092149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4092167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4092168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40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1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123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21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2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1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1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21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1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1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1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1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1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1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21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2159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Q3cUCxLnCcwrCg" TargetMode="External"/><Relationship Id="rId5" Type="http://schemas.openxmlformats.org/officeDocument/2006/relationships/hyperlink" Target="https://forms.yandex.ru/u/6421fa412530c204bb194ae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7</Pages>
  <Words>1276</Words>
  <Characters>7274</Characters>
  <Application>Microsoft Office Outlook</Application>
  <DocSecurity>0</DocSecurity>
  <Lines>0</Lines>
  <Paragraphs>0</Paragraphs>
  <ScaleCrop>false</ScaleCrop>
  <Company>ГАОУ ДПО Институт развития образования 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service-05</cp:lastModifiedBy>
  <cp:revision>10</cp:revision>
  <cp:lastPrinted>2022-04-05T12:34:00Z</cp:lastPrinted>
  <dcterms:created xsi:type="dcterms:W3CDTF">2025-04-02T08:06:00Z</dcterms:created>
  <dcterms:modified xsi:type="dcterms:W3CDTF">2025-04-04T12:50:00Z</dcterms:modified>
</cp:coreProperties>
</file>